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2949" w14:textId="77777777" w:rsidR="003A7BAE" w:rsidRPr="00F71A58" w:rsidRDefault="003A7BAE" w:rsidP="00941311">
      <w:pPr>
        <w:pStyle w:val="Brdtekst"/>
        <w:tabs>
          <w:tab w:val="left" w:pos="1718"/>
        </w:tabs>
        <w:spacing w:before="4"/>
        <w:rPr>
          <w:rFonts w:asciiTheme="minorHAnsi" w:hAnsiTheme="minorHAnsi" w:cstheme="minorHAnsi"/>
          <w:b/>
          <w:bCs/>
          <w:sz w:val="24"/>
          <w:szCs w:val="24"/>
        </w:rPr>
      </w:pPr>
    </w:p>
    <w:p w14:paraId="0411357D" w14:textId="77777777" w:rsidR="00941311" w:rsidRPr="0096128D" w:rsidRDefault="00941311" w:rsidP="00941311">
      <w:pPr>
        <w:pStyle w:val="Brdtekst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233DBDF9" w14:textId="1ED7E03E" w:rsidR="00941311" w:rsidRDefault="00941311" w:rsidP="00941311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Emne: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="00327E87" w:rsidRPr="00327E87">
        <w:rPr>
          <w:rFonts w:asciiTheme="minorHAnsi" w:hAnsiTheme="minorHAnsi" w:cstheme="minorHAnsi"/>
          <w:bCs/>
          <w:sz w:val="24"/>
          <w:szCs w:val="24"/>
        </w:rPr>
        <w:t xml:space="preserve">Ekstraordinært </w:t>
      </w:r>
      <w:r w:rsidRPr="00327E87">
        <w:rPr>
          <w:rFonts w:asciiTheme="minorHAnsi" w:hAnsiTheme="minorHAnsi" w:cstheme="minorHAnsi"/>
          <w:bCs/>
          <w:sz w:val="24"/>
          <w:szCs w:val="24"/>
        </w:rPr>
        <w:t>Bestyrelsesmøde</w:t>
      </w:r>
      <w:r w:rsidRPr="0096128D">
        <w:rPr>
          <w:rFonts w:asciiTheme="minorHAnsi" w:hAnsiTheme="minorHAnsi" w:cstheme="minorHAnsi"/>
          <w:sz w:val="24"/>
          <w:szCs w:val="24"/>
        </w:rPr>
        <w:t xml:space="preserve"> - Erhvervsakademi</w:t>
      </w:r>
      <w:r w:rsidRPr="0096128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128D">
        <w:rPr>
          <w:rFonts w:asciiTheme="minorHAnsi" w:hAnsiTheme="minorHAnsi" w:cstheme="minorHAnsi"/>
          <w:sz w:val="24"/>
          <w:szCs w:val="24"/>
        </w:rPr>
        <w:t>SydVest</w:t>
      </w:r>
    </w:p>
    <w:p w14:paraId="12ADD0D4" w14:textId="68F7EB50" w:rsidR="00941311" w:rsidRPr="0096128D" w:rsidRDefault="00C1702A" w:rsidP="00D13A43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131008D" w14:textId="1170675C" w:rsidR="00941311" w:rsidRPr="0096128D" w:rsidRDefault="00941311" w:rsidP="00941311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Dato: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="00363BD2">
        <w:rPr>
          <w:rFonts w:asciiTheme="minorHAnsi" w:hAnsiTheme="minorHAnsi" w:cstheme="minorHAnsi"/>
          <w:sz w:val="24"/>
          <w:szCs w:val="24"/>
        </w:rPr>
        <w:tab/>
        <w:t>19. april 2024</w:t>
      </w:r>
    </w:p>
    <w:p w14:paraId="3FEEE927" w14:textId="77777777" w:rsidR="00941311" w:rsidRPr="0096128D" w:rsidRDefault="00941311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</w:p>
    <w:p w14:paraId="6BD3B01B" w14:textId="148F39D8" w:rsidR="00F74A7D" w:rsidRPr="0096128D" w:rsidRDefault="00F74A7D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Tidsrum:</w:t>
      </w:r>
      <w:r w:rsidRPr="0096128D">
        <w:rPr>
          <w:rFonts w:asciiTheme="minorHAnsi" w:hAnsiTheme="minorHAnsi" w:cstheme="minorHAnsi"/>
          <w:sz w:val="24"/>
          <w:szCs w:val="24"/>
        </w:rPr>
        <w:t xml:space="preserve"> </w:t>
      </w:r>
      <w:r w:rsidRPr="0096128D">
        <w:rPr>
          <w:rFonts w:asciiTheme="minorHAnsi" w:hAnsiTheme="minorHAnsi" w:cstheme="minorHAnsi"/>
          <w:sz w:val="24"/>
          <w:szCs w:val="24"/>
        </w:rPr>
        <w:tab/>
      </w:r>
      <w:r w:rsidRPr="0096128D">
        <w:rPr>
          <w:rFonts w:asciiTheme="minorHAnsi" w:hAnsiTheme="minorHAnsi" w:cstheme="minorHAnsi"/>
          <w:sz w:val="24"/>
          <w:szCs w:val="24"/>
        </w:rPr>
        <w:tab/>
      </w:r>
      <w:r w:rsidR="00363BD2">
        <w:rPr>
          <w:rFonts w:asciiTheme="minorHAnsi" w:hAnsiTheme="minorHAnsi" w:cstheme="minorHAnsi"/>
          <w:sz w:val="24"/>
          <w:szCs w:val="24"/>
        </w:rPr>
        <w:t xml:space="preserve">7.30 til 8.00 </w:t>
      </w:r>
      <w:r w:rsidR="00424832" w:rsidRPr="009612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609300" w14:textId="77777777" w:rsidR="00F74A7D" w:rsidRPr="0096128D" w:rsidRDefault="00F74A7D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</w:p>
    <w:p w14:paraId="16F0D0C9" w14:textId="751C539A" w:rsidR="00CD5B75" w:rsidRPr="00CF6E44" w:rsidRDefault="00941311" w:rsidP="00CF6E44">
      <w:pPr>
        <w:spacing w:before="0"/>
        <w:ind w:left="2160" w:hanging="2160"/>
        <w:rPr>
          <w:rFonts w:ascii="Calibri" w:hAnsi="Calibri"/>
          <w:bCs w:val="0"/>
          <w:sz w:val="22"/>
          <w:szCs w:val="22"/>
          <w:lang w:val="da-DK" w:eastAsia="da-DK"/>
        </w:rPr>
      </w:pPr>
      <w:r w:rsidRPr="00CD5B75">
        <w:rPr>
          <w:rFonts w:asciiTheme="minorHAnsi" w:hAnsiTheme="minorHAnsi" w:cstheme="minorHAnsi"/>
          <w:b/>
          <w:lang w:val="da-DK"/>
        </w:rPr>
        <w:t>Deltagere:</w:t>
      </w:r>
      <w:r w:rsidRPr="00CD5B75">
        <w:rPr>
          <w:rFonts w:asciiTheme="minorHAnsi" w:hAnsiTheme="minorHAnsi" w:cstheme="minorHAnsi"/>
          <w:b/>
          <w:color w:val="FF0000"/>
          <w:lang w:val="da-DK"/>
        </w:rPr>
        <w:tab/>
      </w:r>
      <w:bookmarkStart w:id="0" w:name="_Hlk131486550"/>
      <w:r w:rsidR="0092644D" w:rsidRPr="00CD5B75">
        <w:rPr>
          <w:rFonts w:asciiTheme="minorHAnsi" w:hAnsiTheme="minorHAnsi" w:cstheme="minorHAnsi"/>
          <w:lang w:val="da-DK"/>
        </w:rPr>
        <w:t xml:space="preserve">Allan Thomsen, Christian Bendix Vagner Sørensen, </w:t>
      </w:r>
      <w:r w:rsidR="00CD5B75" w:rsidRPr="0096128D">
        <w:rPr>
          <w:rFonts w:asciiTheme="minorHAnsi" w:eastAsia="Calibri" w:hAnsiTheme="minorHAnsi" w:cstheme="minorHAnsi"/>
          <w:bCs w:val="0"/>
          <w:lang w:val="da-DK"/>
        </w:rPr>
        <w:t>Dan Kirkel</w:t>
      </w:r>
      <w:r w:rsidR="00CD5B75">
        <w:rPr>
          <w:rFonts w:asciiTheme="minorHAnsi" w:eastAsia="Calibri" w:hAnsiTheme="minorHAnsi" w:cstheme="minorHAnsi"/>
          <w:bCs w:val="0"/>
          <w:lang w:val="da-DK"/>
        </w:rPr>
        <w:t>,</w:t>
      </w:r>
      <w:r w:rsidR="00CD5B75" w:rsidRPr="0096128D">
        <w:rPr>
          <w:rFonts w:asciiTheme="minorHAnsi" w:eastAsia="Calibri" w:hAnsiTheme="minorHAnsi" w:cstheme="minorHAnsi"/>
          <w:bCs w:val="0"/>
          <w:lang w:val="da-DK"/>
        </w:rPr>
        <w:t xml:space="preserve"> </w:t>
      </w:r>
      <w:r w:rsidR="0092644D" w:rsidRPr="00CD5B75">
        <w:rPr>
          <w:rFonts w:asciiTheme="minorHAnsi" w:hAnsiTheme="minorHAnsi" w:cstheme="minorHAnsi"/>
          <w:lang w:val="da-DK"/>
        </w:rPr>
        <w:t>Dennis Jul Pedersen, Gertie Baungaard Gorzelak, Jarne W. Beutnagel, Johanne Gregersen</w:t>
      </w:r>
      <w:r w:rsidR="00B57785">
        <w:rPr>
          <w:rFonts w:asciiTheme="minorHAnsi" w:hAnsiTheme="minorHAnsi" w:cstheme="minorHAnsi"/>
          <w:lang w:val="da-DK"/>
        </w:rPr>
        <w:t xml:space="preserve">, </w:t>
      </w:r>
      <w:r w:rsidR="00CF6E44" w:rsidRPr="00CF6E44">
        <w:rPr>
          <w:rFonts w:ascii="Calibri" w:hAnsi="Calibri"/>
          <w:bCs w:val="0"/>
          <w:sz w:val="22"/>
          <w:szCs w:val="22"/>
          <w:lang w:val="da-DK" w:eastAsia="da-DK"/>
        </w:rPr>
        <w:t xml:space="preserve">Marie Louise Martvart Bloch Simonsen, </w:t>
      </w:r>
      <w:r w:rsidR="0092644D" w:rsidRPr="00CF6E44">
        <w:rPr>
          <w:rFonts w:asciiTheme="minorHAnsi" w:hAnsiTheme="minorHAnsi" w:cstheme="minorHAnsi"/>
          <w:lang w:val="da-DK"/>
        </w:rPr>
        <w:t>Olaf Rye</w:t>
      </w:r>
      <w:r w:rsidR="00C55489" w:rsidRPr="00CF6E44">
        <w:rPr>
          <w:rFonts w:asciiTheme="minorHAnsi" w:hAnsiTheme="minorHAnsi" w:cstheme="minorHAnsi"/>
          <w:lang w:val="da-DK"/>
        </w:rPr>
        <w:t>, Sia Carlsson</w:t>
      </w:r>
      <w:r w:rsidR="00B57785" w:rsidRPr="00CF6E44">
        <w:rPr>
          <w:rFonts w:asciiTheme="minorHAnsi" w:hAnsiTheme="minorHAnsi" w:cstheme="minorHAnsi"/>
          <w:bCs w:val="0"/>
          <w:lang w:val="da-DK"/>
        </w:rPr>
        <w:t xml:space="preserve"> og</w:t>
      </w:r>
      <w:r w:rsidR="00CD5B75" w:rsidRPr="00CF6E44">
        <w:rPr>
          <w:rFonts w:asciiTheme="minorHAnsi" w:eastAsia="Calibri" w:hAnsiTheme="minorHAnsi" w:cstheme="minorHAnsi"/>
          <w:bCs w:val="0"/>
          <w:lang w:val="da-DK"/>
        </w:rPr>
        <w:t xml:space="preserve"> Stephan Kleinschmidt</w:t>
      </w:r>
      <w:r w:rsidR="00CD5B75" w:rsidRPr="00CF6E44">
        <w:rPr>
          <w:rFonts w:asciiTheme="minorHAnsi" w:hAnsiTheme="minorHAnsi" w:cstheme="minorHAnsi"/>
          <w:b/>
          <w:lang w:val="da-DK"/>
        </w:rPr>
        <w:tab/>
      </w:r>
      <w:r w:rsidR="00CD5B75" w:rsidRPr="00CF6E44">
        <w:rPr>
          <w:rFonts w:asciiTheme="minorHAnsi" w:hAnsiTheme="minorHAnsi" w:cstheme="minorHAnsi"/>
          <w:b/>
          <w:lang w:val="da-DK"/>
        </w:rPr>
        <w:tab/>
      </w:r>
    </w:p>
    <w:bookmarkEnd w:id="0"/>
    <w:p w14:paraId="2505A092" w14:textId="7BF5B207" w:rsidR="00941311" w:rsidRPr="00CF6E44" w:rsidRDefault="00941311" w:rsidP="00CD5B75">
      <w:pPr>
        <w:pStyle w:val="Brdtekst"/>
        <w:spacing w:before="2"/>
        <w:rPr>
          <w:rFonts w:asciiTheme="minorHAnsi" w:hAnsiTheme="minorHAnsi" w:cstheme="minorHAnsi"/>
          <w:sz w:val="24"/>
          <w:szCs w:val="24"/>
        </w:rPr>
      </w:pPr>
    </w:p>
    <w:p w14:paraId="3349A592" w14:textId="5AC029D6" w:rsidR="00941311" w:rsidRPr="00CF6E44" w:rsidRDefault="00941311" w:rsidP="00CF6E44">
      <w:pPr>
        <w:spacing w:before="0"/>
        <w:ind w:left="0" w:firstLine="0"/>
        <w:rPr>
          <w:rFonts w:asciiTheme="minorHAnsi" w:hAnsiTheme="minorHAnsi" w:cstheme="minorHAnsi"/>
          <w:b/>
          <w:lang w:val="da-DK"/>
        </w:rPr>
      </w:pPr>
      <w:r w:rsidRPr="0096128D">
        <w:rPr>
          <w:rFonts w:asciiTheme="minorHAnsi" w:eastAsia="Calibri" w:hAnsiTheme="minorHAnsi" w:cstheme="minorHAnsi"/>
          <w:b/>
          <w:bCs w:val="0"/>
          <w:lang w:val="da-DK"/>
        </w:rPr>
        <w:t>Afbud:</w:t>
      </w:r>
      <w:r w:rsidRPr="0096128D">
        <w:rPr>
          <w:rFonts w:asciiTheme="minorHAnsi" w:hAnsiTheme="minorHAnsi" w:cstheme="minorHAnsi"/>
          <w:b/>
          <w:lang w:val="da-DK"/>
        </w:rPr>
        <w:tab/>
      </w:r>
      <w:r w:rsidR="00CF6E44">
        <w:rPr>
          <w:rFonts w:asciiTheme="minorHAnsi" w:hAnsiTheme="minorHAnsi" w:cstheme="minorHAnsi"/>
          <w:b/>
          <w:lang w:val="da-DK"/>
        </w:rPr>
        <w:tab/>
      </w:r>
      <w:r w:rsidR="00CF6E44">
        <w:rPr>
          <w:rFonts w:asciiTheme="minorHAnsi" w:hAnsiTheme="minorHAnsi" w:cstheme="minorHAnsi"/>
          <w:b/>
          <w:lang w:val="da-DK"/>
        </w:rPr>
        <w:tab/>
      </w:r>
      <w:r w:rsidR="00C55489" w:rsidRPr="00C55489">
        <w:rPr>
          <w:rFonts w:asciiTheme="minorHAnsi" w:hAnsiTheme="minorHAnsi" w:cstheme="minorHAnsi"/>
          <w:lang w:val="da-DK"/>
        </w:rPr>
        <w:t>Allan Østergaard</w:t>
      </w:r>
      <w:r w:rsidR="00CF6E44">
        <w:rPr>
          <w:rFonts w:asciiTheme="minorHAnsi" w:hAnsiTheme="minorHAnsi" w:cstheme="minorHAnsi"/>
          <w:lang w:val="da-DK"/>
        </w:rPr>
        <w:t xml:space="preserve"> </w:t>
      </w:r>
    </w:p>
    <w:p w14:paraId="156B350C" w14:textId="77777777" w:rsidR="00205A8C" w:rsidRPr="0096128D" w:rsidRDefault="00205A8C" w:rsidP="005C258C">
      <w:pPr>
        <w:pStyle w:val="Brdtekst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5C624518" w14:textId="397803F6" w:rsidR="00941311" w:rsidRPr="0096128D" w:rsidRDefault="00941311" w:rsidP="000010F8">
      <w:pPr>
        <w:pStyle w:val="Brdtekst"/>
        <w:spacing w:before="2"/>
        <w:ind w:left="2160" w:hanging="2160"/>
        <w:rPr>
          <w:rFonts w:asciiTheme="minorHAnsi" w:hAnsiTheme="minorHAnsi" w:cstheme="minorHAnsi"/>
          <w:b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 xml:space="preserve">Lokale: 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="005C258C" w:rsidRPr="0096128D">
        <w:rPr>
          <w:rFonts w:asciiTheme="minorHAnsi" w:hAnsiTheme="minorHAnsi" w:cstheme="minorHAnsi"/>
          <w:bCs/>
          <w:sz w:val="24"/>
          <w:szCs w:val="24"/>
        </w:rPr>
        <w:t>Hermes (Esbjerg)</w:t>
      </w:r>
      <w:r w:rsidR="00363BD2">
        <w:rPr>
          <w:rFonts w:asciiTheme="minorHAnsi" w:hAnsiTheme="minorHAnsi" w:cstheme="minorHAnsi"/>
          <w:bCs/>
          <w:sz w:val="24"/>
          <w:szCs w:val="24"/>
        </w:rPr>
        <w:t>/online</w:t>
      </w:r>
    </w:p>
    <w:p w14:paraId="41019FCE" w14:textId="77777777" w:rsidR="00941311" w:rsidRPr="0096128D" w:rsidRDefault="00941311" w:rsidP="000010F8">
      <w:pPr>
        <w:pStyle w:val="Brdtekst"/>
        <w:spacing w:before="2"/>
        <w:ind w:left="2160" w:hanging="2160"/>
        <w:rPr>
          <w:rFonts w:asciiTheme="minorHAnsi" w:hAnsiTheme="minorHAnsi" w:cstheme="minorHAnsi"/>
          <w:b/>
          <w:sz w:val="24"/>
          <w:szCs w:val="24"/>
        </w:rPr>
      </w:pPr>
    </w:p>
    <w:p w14:paraId="6F8D6472" w14:textId="61D8C474" w:rsidR="00815F06" w:rsidRPr="0096128D" w:rsidRDefault="00941311" w:rsidP="00363BD2">
      <w:pPr>
        <w:pStyle w:val="Brdtekst"/>
        <w:spacing w:before="2"/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sz w:val="24"/>
          <w:szCs w:val="24"/>
        </w:rPr>
        <w:t xml:space="preserve">Ud over </w:t>
      </w:r>
      <w:r w:rsidRPr="00426BC2">
        <w:rPr>
          <w:rFonts w:asciiTheme="minorHAnsi" w:hAnsiTheme="minorHAnsi" w:cstheme="minorHAnsi"/>
          <w:sz w:val="24"/>
          <w:szCs w:val="24"/>
        </w:rPr>
        <w:t xml:space="preserve">bestyrelsen deltog rektor Henrik Larsen og </w:t>
      </w:r>
      <w:proofErr w:type="spellStart"/>
      <w:r w:rsidRPr="00426BC2">
        <w:rPr>
          <w:rFonts w:asciiTheme="minorHAnsi" w:hAnsiTheme="minorHAnsi" w:cstheme="minorHAnsi"/>
          <w:sz w:val="24"/>
          <w:szCs w:val="24"/>
        </w:rPr>
        <w:t>ressourcedirektør</w:t>
      </w:r>
      <w:proofErr w:type="spellEnd"/>
      <w:r w:rsidRPr="00426BC2">
        <w:rPr>
          <w:rFonts w:asciiTheme="minorHAnsi" w:hAnsiTheme="minorHAnsi" w:cstheme="minorHAnsi"/>
          <w:sz w:val="24"/>
          <w:szCs w:val="24"/>
        </w:rPr>
        <w:t xml:space="preserve"> Lisbeth Ljungstrøm i mødet</w:t>
      </w:r>
      <w:r w:rsidR="00327E87">
        <w:rPr>
          <w:rFonts w:asciiTheme="minorHAnsi" w:hAnsiTheme="minorHAnsi" w:cstheme="minorHAnsi"/>
          <w:sz w:val="24"/>
          <w:szCs w:val="24"/>
        </w:rPr>
        <w:t>.</w:t>
      </w:r>
      <w:r w:rsidR="005C258C" w:rsidRPr="00426B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FE35AF" w14:textId="77777777" w:rsidR="009E3A0F" w:rsidRDefault="009E3A0F" w:rsidP="00AA63CD">
      <w:pPr>
        <w:pStyle w:val="Brdtekst"/>
        <w:tabs>
          <w:tab w:val="left" w:pos="1917"/>
        </w:tabs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</w:pPr>
    </w:p>
    <w:p w14:paraId="4CC6D2FB" w14:textId="77777777" w:rsidR="00433CA4" w:rsidRPr="0096128D" w:rsidRDefault="00433CA4" w:rsidP="00AA63CD">
      <w:pPr>
        <w:pStyle w:val="Brdtekst"/>
        <w:tabs>
          <w:tab w:val="left" w:pos="1917"/>
        </w:tabs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</w:pPr>
    </w:p>
    <w:p w14:paraId="0D9E14B5" w14:textId="7CF817E1" w:rsidR="00AA69BD" w:rsidRDefault="009E3A0F" w:rsidP="00FD0FF0">
      <w:pPr>
        <w:rPr>
          <w:rFonts w:asciiTheme="minorHAnsi" w:hAnsiTheme="minorHAnsi" w:cstheme="minorHAnsi"/>
          <w:b/>
          <w:lang w:val="da-DK"/>
        </w:rPr>
      </w:pPr>
      <w:r w:rsidRPr="0096128D">
        <w:rPr>
          <w:rFonts w:asciiTheme="minorHAnsi" w:hAnsiTheme="minorHAnsi" w:cstheme="minorHAnsi"/>
          <w:b/>
          <w:lang w:val="da-DK"/>
        </w:rPr>
        <w:t xml:space="preserve">Dagsorden: </w:t>
      </w:r>
    </w:p>
    <w:p w14:paraId="7F34596E" w14:textId="77777777" w:rsidR="00B91EEF" w:rsidRDefault="00B91EEF" w:rsidP="00FD0FF0">
      <w:pPr>
        <w:rPr>
          <w:rFonts w:asciiTheme="minorHAnsi" w:hAnsiTheme="minorHAnsi" w:cstheme="minorHAnsi"/>
          <w:b/>
          <w:lang w:val="da-DK"/>
        </w:rPr>
      </w:pPr>
    </w:p>
    <w:p w14:paraId="527E714D" w14:textId="54DA034F" w:rsidR="006A030F" w:rsidRDefault="006A030F" w:rsidP="006A030F">
      <w:pPr>
        <w:pStyle w:val="Listeafsnit"/>
        <w:numPr>
          <w:ilvl w:val="0"/>
          <w:numId w:val="18"/>
        </w:numPr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Indledende undersøgelse af fusionsmuligheder på erhvervsakademierne, IBA, </w:t>
      </w:r>
      <w:r w:rsidR="009D2F3E">
        <w:rPr>
          <w:rFonts w:asciiTheme="minorHAnsi" w:hAnsiTheme="minorHAnsi" w:cstheme="minorHAnsi"/>
          <w:b/>
          <w:lang w:val="da-DK"/>
        </w:rPr>
        <w:t>EAMV</w:t>
      </w:r>
      <w:r>
        <w:rPr>
          <w:rFonts w:asciiTheme="minorHAnsi" w:hAnsiTheme="minorHAnsi" w:cstheme="minorHAnsi"/>
          <w:b/>
          <w:lang w:val="da-DK"/>
        </w:rPr>
        <w:t xml:space="preserve"> og </w:t>
      </w:r>
      <w:r w:rsidR="009D2F3E">
        <w:rPr>
          <w:rFonts w:asciiTheme="minorHAnsi" w:hAnsiTheme="minorHAnsi" w:cstheme="minorHAnsi"/>
          <w:b/>
          <w:lang w:val="da-DK"/>
        </w:rPr>
        <w:t>EASV.</w:t>
      </w:r>
    </w:p>
    <w:p w14:paraId="05E07460" w14:textId="77777777" w:rsidR="00386288" w:rsidRDefault="00386288" w:rsidP="00386288">
      <w:pPr>
        <w:pStyle w:val="Listeafsnit"/>
        <w:ind w:left="720" w:firstLine="0"/>
        <w:rPr>
          <w:rFonts w:ascii="Aptos" w:hAnsi="Aptos" w:cs="Times New Roman"/>
          <w:color w:val="212121"/>
          <w:lang w:val="da-DK" w:eastAsia="da-DK"/>
        </w:rPr>
      </w:pPr>
    </w:p>
    <w:p w14:paraId="02626EDE" w14:textId="4CAED2EB" w:rsidR="00AF6423" w:rsidRDefault="00840C09" w:rsidP="005E4D7A">
      <w:pPr>
        <w:pStyle w:val="Listeafsnit"/>
        <w:ind w:left="720" w:firstLine="0"/>
        <w:rPr>
          <w:rFonts w:ascii="Aptos" w:hAnsi="Aptos" w:cs="Times New Roman"/>
          <w:color w:val="212121"/>
          <w:lang w:val="da-DK" w:eastAsia="da-DK"/>
        </w:rPr>
      </w:pPr>
      <w:r>
        <w:rPr>
          <w:rFonts w:ascii="Aptos" w:hAnsi="Aptos" w:cs="Times New Roman"/>
          <w:color w:val="212121"/>
          <w:lang w:val="da-DK" w:eastAsia="da-DK"/>
        </w:rPr>
        <w:t>På dagens møde blev det besluttet</w:t>
      </w:r>
      <w:r w:rsidR="0081396A">
        <w:rPr>
          <w:rFonts w:ascii="Aptos" w:hAnsi="Aptos" w:cs="Times New Roman"/>
          <w:color w:val="212121"/>
          <w:lang w:val="da-DK" w:eastAsia="da-DK"/>
        </w:rPr>
        <w:t xml:space="preserve"> at indlede en undersøgelse </w:t>
      </w:r>
      <w:r w:rsidR="000D735A">
        <w:rPr>
          <w:rFonts w:ascii="Aptos" w:hAnsi="Aptos" w:cs="Times New Roman"/>
          <w:color w:val="212121"/>
          <w:lang w:val="da-DK" w:eastAsia="da-DK"/>
        </w:rPr>
        <w:t xml:space="preserve">af de </w:t>
      </w:r>
      <w:r w:rsidR="00022971">
        <w:rPr>
          <w:rFonts w:ascii="Aptos" w:hAnsi="Aptos" w:cs="Times New Roman"/>
          <w:color w:val="212121"/>
          <w:lang w:val="da-DK" w:eastAsia="da-DK"/>
        </w:rPr>
        <w:t xml:space="preserve">mulige synergier </w:t>
      </w:r>
      <w:r w:rsidR="001D795E">
        <w:rPr>
          <w:rFonts w:ascii="Aptos" w:hAnsi="Aptos" w:cs="Times New Roman"/>
          <w:color w:val="212121"/>
          <w:lang w:val="da-DK" w:eastAsia="da-DK"/>
        </w:rPr>
        <w:t xml:space="preserve">der kan være </w:t>
      </w:r>
      <w:r w:rsidR="00022971">
        <w:rPr>
          <w:rFonts w:ascii="Aptos" w:hAnsi="Aptos" w:cs="Times New Roman"/>
          <w:color w:val="212121"/>
          <w:lang w:val="da-DK" w:eastAsia="da-DK"/>
        </w:rPr>
        <w:t xml:space="preserve">ved </w:t>
      </w:r>
      <w:r w:rsidR="005D05B9">
        <w:rPr>
          <w:rFonts w:ascii="Aptos" w:hAnsi="Aptos" w:cs="Times New Roman"/>
          <w:color w:val="212121"/>
          <w:lang w:val="da-DK" w:eastAsia="da-DK"/>
        </w:rPr>
        <w:t xml:space="preserve">en </w:t>
      </w:r>
      <w:r w:rsidR="00022971">
        <w:rPr>
          <w:rFonts w:ascii="Aptos" w:hAnsi="Aptos" w:cs="Times New Roman"/>
          <w:color w:val="212121"/>
          <w:lang w:val="da-DK" w:eastAsia="da-DK"/>
        </w:rPr>
        <w:t xml:space="preserve">fusion af de to </w:t>
      </w:r>
      <w:r w:rsidR="00C6789E">
        <w:rPr>
          <w:rFonts w:ascii="Aptos" w:hAnsi="Aptos" w:cs="Times New Roman"/>
          <w:color w:val="212121"/>
          <w:lang w:val="da-DK" w:eastAsia="da-DK"/>
        </w:rPr>
        <w:t xml:space="preserve">Syd- og </w:t>
      </w:r>
      <w:r w:rsidR="00366F7F">
        <w:rPr>
          <w:rFonts w:ascii="Aptos" w:hAnsi="Aptos" w:cs="Times New Roman"/>
          <w:color w:val="212121"/>
          <w:lang w:val="da-DK" w:eastAsia="da-DK"/>
        </w:rPr>
        <w:t>S</w:t>
      </w:r>
      <w:r w:rsidR="00C6789E">
        <w:rPr>
          <w:rFonts w:ascii="Aptos" w:hAnsi="Aptos" w:cs="Times New Roman"/>
          <w:color w:val="212121"/>
          <w:lang w:val="da-DK" w:eastAsia="da-DK"/>
        </w:rPr>
        <w:t xml:space="preserve">ønderjyske </w:t>
      </w:r>
      <w:r w:rsidR="00022971">
        <w:rPr>
          <w:rFonts w:ascii="Aptos" w:hAnsi="Aptos" w:cs="Times New Roman"/>
          <w:color w:val="212121"/>
          <w:lang w:val="da-DK" w:eastAsia="da-DK"/>
        </w:rPr>
        <w:t>akademier</w:t>
      </w:r>
      <w:r w:rsidR="000E66AE">
        <w:rPr>
          <w:rFonts w:ascii="Aptos" w:hAnsi="Aptos" w:cs="Times New Roman"/>
          <w:color w:val="212121"/>
          <w:lang w:val="da-DK" w:eastAsia="da-DK"/>
        </w:rPr>
        <w:t xml:space="preserve">. </w:t>
      </w:r>
      <w:r w:rsidR="004216C4">
        <w:rPr>
          <w:rFonts w:ascii="Aptos" w:hAnsi="Aptos" w:cs="Times New Roman"/>
          <w:color w:val="212121"/>
          <w:lang w:val="da-DK" w:eastAsia="da-DK"/>
        </w:rPr>
        <w:t xml:space="preserve">Bestyrelsen </w:t>
      </w:r>
      <w:r w:rsidR="00AF6423">
        <w:rPr>
          <w:rFonts w:ascii="Aptos" w:hAnsi="Aptos" w:cs="Times New Roman"/>
          <w:color w:val="212121"/>
          <w:lang w:val="da-DK" w:eastAsia="da-DK"/>
        </w:rPr>
        <w:t xml:space="preserve">på IBA </w:t>
      </w:r>
      <w:r w:rsidR="00660F44">
        <w:rPr>
          <w:rFonts w:ascii="Aptos" w:hAnsi="Aptos" w:cs="Times New Roman"/>
          <w:color w:val="212121"/>
          <w:lang w:val="da-DK" w:eastAsia="da-DK"/>
        </w:rPr>
        <w:t>har</w:t>
      </w:r>
      <w:r w:rsidR="00870E2C">
        <w:rPr>
          <w:rFonts w:ascii="Aptos" w:hAnsi="Aptos" w:cs="Times New Roman"/>
          <w:color w:val="212121"/>
          <w:lang w:val="da-DK" w:eastAsia="da-DK"/>
        </w:rPr>
        <w:t xml:space="preserve"> forud for dagens møde</w:t>
      </w:r>
      <w:r w:rsidR="00660F44">
        <w:rPr>
          <w:rFonts w:ascii="Aptos" w:hAnsi="Aptos" w:cs="Times New Roman"/>
          <w:color w:val="212121"/>
          <w:lang w:val="da-DK" w:eastAsia="da-DK"/>
        </w:rPr>
        <w:t xml:space="preserve"> tilkendegivet</w:t>
      </w:r>
      <w:r w:rsidR="009801BF">
        <w:rPr>
          <w:rFonts w:ascii="Aptos" w:hAnsi="Aptos" w:cs="Times New Roman"/>
          <w:color w:val="212121"/>
          <w:lang w:val="da-DK" w:eastAsia="da-DK"/>
        </w:rPr>
        <w:t>,</w:t>
      </w:r>
      <w:r w:rsidR="00660F44">
        <w:rPr>
          <w:rFonts w:ascii="Aptos" w:hAnsi="Aptos" w:cs="Times New Roman"/>
          <w:color w:val="212121"/>
          <w:lang w:val="da-DK" w:eastAsia="da-DK"/>
        </w:rPr>
        <w:t xml:space="preserve"> at </w:t>
      </w:r>
      <w:r w:rsidR="00F8068E">
        <w:rPr>
          <w:rFonts w:ascii="Aptos" w:hAnsi="Aptos" w:cs="Times New Roman"/>
          <w:color w:val="212121"/>
          <w:lang w:val="da-DK" w:eastAsia="da-DK"/>
        </w:rPr>
        <w:t xml:space="preserve">de ønsker </w:t>
      </w:r>
      <w:r w:rsidR="005D05B9">
        <w:rPr>
          <w:rFonts w:ascii="Aptos" w:hAnsi="Aptos" w:cs="Times New Roman"/>
          <w:color w:val="212121"/>
          <w:lang w:val="da-DK" w:eastAsia="da-DK"/>
        </w:rPr>
        <w:t>en</w:t>
      </w:r>
      <w:r w:rsidR="00660F44">
        <w:rPr>
          <w:rFonts w:ascii="Aptos" w:hAnsi="Aptos" w:cs="Times New Roman"/>
          <w:color w:val="212121"/>
          <w:lang w:val="da-DK" w:eastAsia="da-DK"/>
        </w:rPr>
        <w:t xml:space="preserve"> sådan </w:t>
      </w:r>
      <w:r w:rsidR="00AF6423">
        <w:rPr>
          <w:rFonts w:ascii="Aptos" w:hAnsi="Aptos" w:cs="Times New Roman"/>
          <w:color w:val="212121"/>
          <w:lang w:val="da-DK" w:eastAsia="da-DK"/>
        </w:rPr>
        <w:t xml:space="preserve">undersøgelse. </w:t>
      </w:r>
    </w:p>
    <w:p w14:paraId="3401A23F" w14:textId="77777777" w:rsidR="00746B95" w:rsidRPr="000E66AE" w:rsidRDefault="00746B95" w:rsidP="000E66AE">
      <w:pPr>
        <w:ind w:left="0" w:firstLine="0"/>
        <w:rPr>
          <w:rFonts w:ascii="Aptos" w:hAnsi="Aptos" w:cs="Times New Roman"/>
          <w:color w:val="212121"/>
          <w:lang w:val="da-DK" w:eastAsia="da-DK"/>
        </w:rPr>
      </w:pPr>
    </w:p>
    <w:p w14:paraId="78138EAD" w14:textId="645F3859" w:rsidR="005E4D7A" w:rsidRDefault="005E4D7A" w:rsidP="005E4D7A">
      <w:pPr>
        <w:pStyle w:val="Listeafsnit"/>
        <w:ind w:left="720" w:firstLine="0"/>
        <w:rPr>
          <w:rFonts w:ascii="Aptos" w:hAnsi="Aptos" w:cs="Times New Roman"/>
          <w:color w:val="212121"/>
          <w:lang w:val="da-DK" w:eastAsia="da-DK"/>
        </w:rPr>
      </w:pPr>
      <w:r w:rsidRPr="00386288">
        <w:rPr>
          <w:rFonts w:ascii="Aptos" w:hAnsi="Aptos" w:cs="Times New Roman"/>
          <w:color w:val="212121"/>
          <w:lang w:val="da-DK" w:eastAsia="da-DK"/>
        </w:rPr>
        <w:t xml:space="preserve">Målet er at sikre den fortsatte udvikling og udvidelse af praksisnære videregående uddannelser i regionen til gavn for virksomheder i hele Syddanmark. </w:t>
      </w:r>
    </w:p>
    <w:p w14:paraId="21029D51" w14:textId="77777777" w:rsidR="002C10DC" w:rsidRDefault="002C10DC" w:rsidP="005E4D7A">
      <w:pPr>
        <w:pStyle w:val="Listeafsnit"/>
        <w:ind w:left="720" w:firstLine="0"/>
        <w:rPr>
          <w:rFonts w:ascii="Aptos" w:hAnsi="Aptos" w:cs="Times New Roman"/>
          <w:color w:val="212121"/>
          <w:lang w:val="da-DK" w:eastAsia="da-DK"/>
        </w:rPr>
      </w:pPr>
    </w:p>
    <w:p w14:paraId="499DFA06" w14:textId="4344965E" w:rsidR="004E279C" w:rsidRDefault="002C10DC" w:rsidP="00907BD1">
      <w:pPr>
        <w:ind w:firstLine="0"/>
        <w:rPr>
          <w:rFonts w:asciiTheme="minorHAnsi" w:hAnsiTheme="minorHAnsi" w:cstheme="minorHAnsi"/>
          <w:bCs w:val="0"/>
          <w:lang w:val="da-DK"/>
        </w:rPr>
      </w:pPr>
      <w:r w:rsidRPr="0069157F">
        <w:rPr>
          <w:rFonts w:asciiTheme="minorHAnsi" w:hAnsiTheme="minorHAnsi" w:cstheme="minorHAnsi"/>
          <w:bCs w:val="0"/>
          <w:lang w:val="da-DK"/>
        </w:rPr>
        <w:t>EAMV har meddelt</w:t>
      </w:r>
      <w:r>
        <w:rPr>
          <w:rFonts w:asciiTheme="minorHAnsi" w:hAnsiTheme="minorHAnsi" w:cstheme="minorHAnsi"/>
          <w:bCs w:val="0"/>
          <w:lang w:val="da-DK"/>
        </w:rPr>
        <w:t>,</w:t>
      </w:r>
      <w:r w:rsidRPr="0069157F">
        <w:rPr>
          <w:rFonts w:asciiTheme="minorHAnsi" w:hAnsiTheme="minorHAnsi" w:cstheme="minorHAnsi"/>
          <w:bCs w:val="0"/>
          <w:lang w:val="da-DK"/>
        </w:rPr>
        <w:t xml:space="preserve"> at de af</w:t>
      </w:r>
      <w:r>
        <w:rPr>
          <w:rFonts w:asciiTheme="minorHAnsi" w:hAnsiTheme="minorHAnsi" w:cstheme="minorHAnsi"/>
          <w:bCs w:val="0"/>
          <w:lang w:val="da-DK"/>
        </w:rPr>
        <w:t xml:space="preserve"> f</w:t>
      </w:r>
      <w:r w:rsidRPr="0069157F">
        <w:rPr>
          <w:rFonts w:asciiTheme="minorHAnsi" w:hAnsiTheme="minorHAnsi" w:cstheme="minorHAnsi"/>
          <w:bCs w:val="0"/>
          <w:lang w:val="da-DK"/>
        </w:rPr>
        <w:t>lere</w:t>
      </w:r>
      <w:r>
        <w:rPr>
          <w:rFonts w:asciiTheme="minorHAnsi" w:hAnsiTheme="minorHAnsi" w:cstheme="minorHAnsi"/>
          <w:bCs w:val="0"/>
          <w:lang w:val="da-DK"/>
        </w:rPr>
        <w:t xml:space="preserve"> </w:t>
      </w:r>
      <w:r w:rsidRPr="0069157F">
        <w:rPr>
          <w:rFonts w:asciiTheme="minorHAnsi" w:hAnsiTheme="minorHAnsi" w:cstheme="minorHAnsi"/>
          <w:bCs w:val="0"/>
          <w:lang w:val="da-DK"/>
        </w:rPr>
        <w:t xml:space="preserve">årsager ikke er klar p.t. </w:t>
      </w:r>
    </w:p>
    <w:p w14:paraId="5D754675" w14:textId="77777777" w:rsidR="0034479D" w:rsidRDefault="0034479D" w:rsidP="0034479D">
      <w:pPr>
        <w:rPr>
          <w:rFonts w:asciiTheme="minorHAnsi" w:hAnsiTheme="minorHAnsi" w:cstheme="minorHAnsi"/>
          <w:bCs w:val="0"/>
          <w:lang w:val="da-DK"/>
        </w:rPr>
      </w:pPr>
    </w:p>
    <w:p w14:paraId="282F54D8" w14:textId="77777777" w:rsidR="007E32BA" w:rsidRPr="0069157F" w:rsidRDefault="007E32BA" w:rsidP="008D399E">
      <w:pPr>
        <w:rPr>
          <w:rFonts w:asciiTheme="minorHAnsi" w:hAnsiTheme="minorHAnsi" w:cstheme="minorHAnsi"/>
          <w:bCs w:val="0"/>
          <w:lang w:val="da-DK"/>
        </w:rPr>
      </w:pPr>
    </w:p>
    <w:p w14:paraId="0519F188" w14:textId="5B05A487" w:rsidR="0069157F" w:rsidRDefault="0069157F" w:rsidP="00E11BCC">
      <w:pPr>
        <w:ind w:left="0" w:firstLine="0"/>
        <w:rPr>
          <w:rFonts w:asciiTheme="minorHAnsi" w:hAnsiTheme="minorHAnsi" w:cstheme="minorHAnsi"/>
          <w:b/>
          <w:lang w:val="da-DK"/>
        </w:rPr>
      </w:pPr>
    </w:p>
    <w:p w14:paraId="5EEC3ECB" w14:textId="77777777" w:rsidR="00425F9B" w:rsidRDefault="00425F9B" w:rsidP="008D399E">
      <w:pPr>
        <w:rPr>
          <w:rFonts w:asciiTheme="minorHAnsi" w:hAnsiTheme="minorHAnsi" w:cstheme="minorHAnsi"/>
          <w:b/>
          <w:lang w:val="da-DK"/>
        </w:rPr>
      </w:pPr>
    </w:p>
    <w:p w14:paraId="492A060E" w14:textId="24DA1F37" w:rsidR="00E27CD9" w:rsidRDefault="00E27CD9" w:rsidP="008D399E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br w:type="page"/>
      </w:r>
    </w:p>
    <w:p w14:paraId="3713B17A" w14:textId="2C475F91" w:rsidR="00881B35" w:rsidRDefault="00AA72FF" w:rsidP="00E27CD9">
      <w:pPr>
        <w:pStyle w:val="Listeafsnit"/>
        <w:ind w:left="720"/>
        <w:jc w:val="both"/>
        <w:rPr>
          <w:rFonts w:ascii="Calibri" w:eastAsia="Calibri" w:hAnsi="Calibri"/>
          <w:bCs w:val="0"/>
          <w:lang w:val="da-DK"/>
        </w:rPr>
      </w:pPr>
      <w:r w:rsidRPr="00FD0FF0">
        <w:rPr>
          <w:rFonts w:asciiTheme="minorHAnsi" w:hAnsiTheme="minorHAnsi" w:cstheme="minorHAnsi"/>
          <w:lang w:val="da-DK"/>
        </w:rPr>
        <w:tab/>
        <w:t xml:space="preserve"> </w:t>
      </w:r>
      <w:r w:rsidRPr="00FD0FF0">
        <w:rPr>
          <w:rFonts w:asciiTheme="minorHAnsi" w:hAnsiTheme="minorHAnsi" w:cstheme="minorHAnsi"/>
          <w:lang w:val="da-DK"/>
        </w:rPr>
        <w:tab/>
      </w:r>
    </w:p>
    <w:p w14:paraId="1EFA78D5" w14:textId="60339CD0" w:rsidR="001C0D0B" w:rsidRPr="008C3D58" w:rsidRDefault="001C0D0B" w:rsidP="005F1C46">
      <w:pPr>
        <w:pStyle w:val="Brdtekst"/>
        <w:spacing w:before="103"/>
        <w:rPr>
          <w:sz w:val="24"/>
          <w:szCs w:val="24"/>
        </w:rPr>
      </w:pPr>
      <w:r w:rsidRPr="008C3D58">
        <w:rPr>
          <w:sz w:val="24"/>
          <w:szCs w:val="24"/>
        </w:rPr>
        <w:t>Esbjerg, den</w:t>
      </w:r>
    </w:p>
    <w:p w14:paraId="09FA5162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310D372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178CBB1F" w14:textId="77777777" w:rsidR="001C0D0B" w:rsidRPr="008C3D58" w:rsidRDefault="001C0D0B" w:rsidP="001C0D0B">
      <w:pPr>
        <w:pStyle w:val="Brdtekst"/>
        <w:spacing w:before="1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F2063F" wp14:editId="24E65CDB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4" name="Kombinationstegning: figu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4A1B5" id="Kombinationstegning: figur 14" o:spid="_x0000_s1026" style="position:absolute;margin-left:56.65pt;margin-top:19.65pt;width:124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84F95A" wp14:editId="6C5EC995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3" name="Kombinationstegning: figu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9EA4" id="Kombinationstegning: figur 13" o:spid="_x0000_s1026" style="position:absolute;margin-left:317.45pt;margin-top:19.65pt;width:124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0CF34DA9" w14:textId="77777777" w:rsidR="001C0D0B" w:rsidRPr="008C3D58" w:rsidRDefault="001C0D0B" w:rsidP="001C0D0B">
      <w:pPr>
        <w:pStyle w:val="Brdtekst"/>
        <w:tabs>
          <w:tab w:val="left" w:pos="5329"/>
        </w:tabs>
        <w:spacing w:before="104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Johanne</w:t>
      </w:r>
      <w:r w:rsidRPr="008C3D58">
        <w:rPr>
          <w:spacing w:val="-3"/>
          <w:sz w:val="24"/>
          <w:szCs w:val="24"/>
        </w:rPr>
        <w:t xml:space="preserve"> </w:t>
      </w:r>
      <w:r w:rsidRPr="008C3D58">
        <w:rPr>
          <w:sz w:val="24"/>
          <w:szCs w:val="24"/>
        </w:rPr>
        <w:t>Gregersen</w:t>
      </w:r>
      <w:r w:rsidRPr="008C3D58">
        <w:rPr>
          <w:sz w:val="24"/>
          <w:szCs w:val="24"/>
        </w:rPr>
        <w:tab/>
        <w:t>Allan Østergaard</w:t>
      </w:r>
    </w:p>
    <w:p w14:paraId="6CF7051D" w14:textId="77777777" w:rsidR="001C0D0B" w:rsidRPr="008C3D58" w:rsidRDefault="001C0D0B" w:rsidP="001C0D0B">
      <w:pPr>
        <w:pStyle w:val="Brdtekst"/>
        <w:tabs>
          <w:tab w:val="left" w:pos="5329"/>
        </w:tabs>
        <w:spacing w:before="1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Formand</w:t>
      </w:r>
      <w:r w:rsidRPr="008C3D58">
        <w:rPr>
          <w:sz w:val="24"/>
          <w:szCs w:val="24"/>
        </w:rPr>
        <w:tab/>
        <w:t>Næstformand</w:t>
      </w:r>
    </w:p>
    <w:p w14:paraId="5B8C16A1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84D0A50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E916127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685BCF" wp14:editId="3D96BF49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2" name="Kombinationstegning: figu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8CEF" id="Kombinationstegning: figur 12" o:spid="_x0000_s1026" style="position:absolute;margin-left:56.65pt;margin-top:19.65pt;width:124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351801" wp14:editId="1EE6B8F4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1" name="Kombinationstegning: figu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4B878" id="Kombinationstegning: figur 11" o:spid="_x0000_s1026" style="position:absolute;margin-left:317.45pt;margin-top:19.65pt;width:12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1A48D097" w14:textId="77777777" w:rsidR="001C0D0B" w:rsidRPr="008C3D58" w:rsidRDefault="001C0D0B" w:rsidP="001C0D0B">
      <w:pPr>
        <w:pStyle w:val="Brdtekst"/>
        <w:tabs>
          <w:tab w:val="left" w:pos="5329"/>
        </w:tabs>
        <w:spacing w:before="105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Allan Thomsen</w:t>
      </w:r>
      <w:r w:rsidRPr="008C3D58">
        <w:rPr>
          <w:sz w:val="24"/>
          <w:szCs w:val="24"/>
        </w:rPr>
        <w:tab/>
        <w:t>Dennis Jul Pedersen</w:t>
      </w:r>
      <w:r w:rsidRPr="008C3D58">
        <w:rPr>
          <w:sz w:val="24"/>
          <w:szCs w:val="24"/>
        </w:rPr>
        <w:tab/>
      </w:r>
    </w:p>
    <w:p w14:paraId="7676E5E7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4A5EBFD6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FF24464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7C368D63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53DAFFBB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523346" wp14:editId="3085B49C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10" name="Kombinationstegning: figu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FF13" id="Kombinationstegning: figur 10" o:spid="_x0000_s1026" style="position:absolute;margin-left:56.65pt;margin-top:12.35pt;width:124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J3uw1NwAAAAJAQAADwAAAGRycy9kb3ducmV2&#10;LnhtbEyPzU7DQAyE70i8w8pI3OgmWQgQsqkQqBJHaCvObtZNIvYnym7bwNPjnuA49nj8Tb2cnRVH&#10;muIQvIZ8kYEg3wYz+E7DdrO6eQARE3qDNnjS8E0Rls3lRY2VCSf/Qcd16gSH+Fihhj6lsZIytj05&#10;jIswkufdPkwOE8upk2bCE4c7K4ssK6XDwfOHHkd66an9Wh8cY2zLsNkjFa19f1OrV6N+7j6V1tdX&#10;8/MTiERz+jPDGZ9voGGmXTh4E4VlnSvFVg3F7T0INqgyL0HszoNHkE0t/zdofgE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Ane7DU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6E96A5" wp14:editId="719606D7">
                <wp:simplePos x="0" y="0"/>
                <wp:positionH relativeFrom="page">
                  <wp:posOffset>4031615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9" name="Kombinationstegning: figu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FED52" id="Kombinationstegning: figur 9" o:spid="_x0000_s1026" style="position:absolute;margin-left:317.45pt;margin-top:12.35pt;width:12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1aUdzd0AAAAJAQAADwAAAGRycy9kb3ducmV2&#10;LnhtbEyPTU/DMAyG70j8h8hI3FhKO0pXmk4INGnHsU2cvcZrK/JRNdlW+PV4Jzjafvz6cbWcrBFn&#10;GkPvnYLHWQKCXON171oF+93qoQARIjqNxjtS8E0BlvXtTYWl9hf3QedtbAWHuFCigi7GoZQyNB1Z&#10;DDM/kOPZ0Y8WI5djK/WIFw63RqZJkkuLveMLHQ701lHztT1Z1tjnfndEShuzWWerd539PH1mSt3f&#10;Ta8vICJN8Q+Gqz7vQM1OB39yOgijIM/mC0YVpPNnEAwURZaCOFwbC5B1Jf9/UP8C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1aUdzd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13919103" w14:textId="5C511559" w:rsidR="001C0D0B" w:rsidRPr="008C3D58" w:rsidRDefault="0096128D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  <w:r>
        <w:rPr>
          <w:sz w:val="24"/>
          <w:szCs w:val="24"/>
        </w:rPr>
        <w:t>Dan Kirkel</w:t>
      </w:r>
      <w:r w:rsidR="001C0D0B" w:rsidRPr="008C3D58">
        <w:rPr>
          <w:sz w:val="24"/>
          <w:szCs w:val="24"/>
        </w:rPr>
        <w:tab/>
      </w:r>
      <w:r w:rsidRPr="008C3D58">
        <w:rPr>
          <w:sz w:val="24"/>
          <w:szCs w:val="24"/>
        </w:rPr>
        <w:t>Gertie B. Gorzelak</w:t>
      </w:r>
    </w:p>
    <w:p w14:paraId="5274DF07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89CFF8F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A04FFFE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914A36" wp14:editId="17D8C6DF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8" name="Kombinationstegning: figu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4BD8" id="Kombinationstegning: figur 8" o:spid="_x0000_s1026" style="position:absolute;margin-left:56.65pt;margin-top:19.65pt;width:124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5216E6" wp14:editId="5245771B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7" name="Kombinationstegning: figu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A2F60" id="Kombinationstegning: figur 7" o:spid="_x0000_s1026" style="position:absolute;margin-left:317.45pt;margin-top:19.65pt;width:124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5CDD9474" w14:textId="7B9DD36E" w:rsidR="001C0D0B" w:rsidRPr="008C3D58" w:rsidRDefault="001C0D0B" w:rsidP="001C0D0B">
      <w:pPr>
        <w:pStyle w:val="Brdtekst"/>
        <w:tabs>
          <w:tab w:val="left" w:pos="5329"/>
        </w:tabs>
        <w:spacing w:before="104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Jarne W. Beutnagel</w:t>
      </w:r>
      <w:r w:rsidRPr="008C3D58">
        <w:rPr>
          <w:sz w:val="24"/>
          <w:szCs w:val="24"/>
        </w:rPr>
        <w:tab/>
      </w:r>
      <w:r w:rsidR="00655AD0" w:rsidRPr="00CF6E44">
        <w:rPr>
          <w:sz w:val="22"/>
          <w:szCs w:val="22"/>
          <w:lang w:eastAsia="da-DK"/>
        </w:rPr>
        <w:t>Marie Louise Martvart Bloch Simonsen</w:t>
      </w:r>
    </w:p>
    <w:p w14:paraId="3B951689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18E4AED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ADD590A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F722E5" wp14:editId="1D028E19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6" name="Kombinationstegning: figu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D5DE3" id="Kombinationstegning: figur 6" o:spid="_x0000_s1026" style="position:absolute;margin-left:56.65pt;margin-top:19.65pt;width:124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1225EF" wp14:editId="0145F4EE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5905" cy="1270"/>
                <wp:effectExtent l="0" t="0" r="0" b="0"/>
                <wp:wrapTopAndBottom/>
                <wp:docPr id="5" name="Kombinationstegning: figu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03"/>
                            <a:gd name="T2" fmla="+- 0 8405 6349"/>
                            <a:gd name="T3" fmla="*/ T2 w 2403"/>
                            <a:gd name="T4" fmla="+- 0 8409 6349"/>
                            <a:gd name="T5" fmla="*/ T4 w 2403"/>
                            <a:gd name="T6" fmla="+- 0 8751 6349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moveTo>
                                <a:pt x="206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47872" id="Kombinationstegning: figur 5" o:spid="_x0000_s1026" style="position:absolute;margin-left:317.45pt;margin-top:19.65pt;width:120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K4gIAANkGAAAOAAAAZHJzL2Uyb0RvYy54bWysVW1v2yAQ/j5p/wHxcVPrl9pJY9Wppnad&#10;JnUvUrMfQDCOrWFgQOK0v34H2ImX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" path="m,l2056,t4,l2402,e" filled="f" strokeweight=".33131mm">
                <v:stroke dashstyle="dash"/>
                <v:path arrowok="t" o:connecttype="custom" o:connectlocs="0,0;1305560,0;1308100,0;1525270,0" o:connectangles="0,0,0,0"/>
                <w10:wrap type="topAndBottom" anchorx="page"/>
              </v:shape>
            </w:pict>
          </mc:Fallback>
        </mc:AlternateContent>
      </w:r>
    </w:p>
    <w:p w14:paraId="08ADA08A" w14:textId="77777777" w:rsidR="001C0D0B" w:rsidRPr="008C3D58" w:rsidRDefault="001C0D0B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Olaf Rye</w:t>
      </w:r>
      <w:r w:rsidRPr="008C3D58">
        <w:rPr>
          <w:sz w:val="24"/>
          <w:szCs w:val="24"/>
        </w:rPr>
        <w:tab/>
        <w:t>Sia Carlsson</w:t>
      </w:r>
    </w:p>
    <w:p w14:paraId="07F481B0" w14:textId="77777777" w:rsidR="001C0D0B" w:rsidRPr="008C3D58" w:rsidRDefault="001C0D0B" w:rsidP="001C0D0B">
      <w:pPr>
        <w:pStyle w:val="Brdtekst"/>
        <w:tabs>
          <w:tab w:val="left" w:pos="5329"/>
        </w:tabs>
        <w:spacing w:before="106"/>
        <w:rPr>
          <w:sz w:val="24"/>
          <w:szCs w:val="24"/>
        </w:rPr>
      </w:pPr>
    </w:p>
    <w:p w14:paraId="4A1FEF37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D1FD4A" wp14:editId="59EEEDE1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9" name="Kombinationstegning: figu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1A6E" id="Kombinationstegning: figur 19" o:spid="_x0000_s1026" style="position:absolute;margin-left:56.65pt;margin-top:19.65pt;width:124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E28A8A1" wp14:editId="38DA04CD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5905" cy="1270"/>
                <wp:effectExtent l="0" t="0" r="0" b="0"/>
                <wp:wrapTopAndBottom/>
                <wp:docPr id="20" name="Kombinationstegning: figu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03"/>
                            <a:gd name="T2" fmla="+- 0 8405 6349"/>
                            <a:gd name="T3" fmla="*/ T2 w 2403"/>
                            <a:gd name="T4" fmla="+- 0 8409 6349"/>
                            <a:gd name="T5" fmla="*/ T4 w 2403"/>
                            <a:gd name="T6" fmla="+- 0 8751 6349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moveTo>
                                <a:pt x="206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82281" id="Kombinationstegning: figur 20" o:spid="_x0000_s1026" style="position:absolute;margin-left:317.45pt;margin-top:19.65pt;width:120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K4gIAANkGAAAOAAAAZHJzL2Uyb0RvYy54bWysVW1v2yAQ/j5p/wHxcVPrl9pJY9Wppnad&#10;JnUvUrMfQDCOrWFgQOK0v34H2ImX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" path="m,l2056,t4,l2402,e" filled="f" strokeweight=".33131mm">
                <v:stroke dashstyle="dash"/>
                <v:path arrowok="t" o:connecttype="custom" o:connectlocs="0,0;1305560,0;1308100,0;1525270,0" o:connectangles="0,0,0,0"/>
                <w10:wrap type="topAndBottom" anchorx="page"/>
              </v:shape>
            </w:pict>
          </mc:Fallback>
        </mc:AlternateContent>
      </w:r>
    </w:p>
    <w:p w14:paraId="4628E640" w14:textId="77777777" w:rsidR="001C0D0B" w:rsidRPr="008C3D58" w:rsidRDefault="001C0D0B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Stephan Kleinschmidt</w:t>
      </w:r>
      <w:r w:rsidRPr="008C3D58">
        <w:rPr>
          <w:sz w:val="24"/>
          <w:szCs w:val="24"/>
        </w:rPr>
        <w:tab/>
        <w:t>Christian Bendix Vagner Sørensen</w:t>
      </w:r>
    </w:p>
    <w:p w14:paraId="2A15F3DA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738BA6E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DC4BB99" w14:textId="77777777" w:rsidR="001C0D0B" w:rsidRPr="008C3D58" w:rsidRDefault="001C0D0B" w:rsidP="002E09E8">
      <w:pPr>
        <w:ind w:left="0" w:firstLine="0"/>
        <w:rPr>
          <w:lang w:val="da-DK"/>
        </w:rPr>
      </w:pPr>
    </w:p>
    <w:p w14:paraId="74D0D115" w14:textId="77777777" w:rsidR="001C0D0B" w:rsidRPr="008C3D58" w:rsidRDefault="001C0D0B" w:rsidP="001D418B">
      <w:pPr>
        <w:ind w:left="0" w:firstLine="0"/>
        <w:rPr>
          <w:lang w:val="da-DK"/>
        </w:rPr>
      </w:pPr>
    </w:p>
    <w:p w14:paraId="711E0EC6" w14:textId="4B6ED787" w:rsidR="00AD356D" w:rsidRPr="008C3D58" w:rsidRDefault="00AD356D" w:rsidP="00616A7C">
      <w:pPr>
        <w:ind w:left="1440" w:firstLine="0"/>
        <w:rPr>
          <w:lang w:val="da-DK"/>
        </w:rPr>
      </w:pPr>
    </w:p>
    <w:sectPr w:rsidR="00AD356D" w:rsidRPr="008C3D58" w:rsidSect="00A814B3">
      <w:headerReference w:type="default" r:id="rId8"/>
      <w:footerReference w:type="default" r:id="rId9"/>
      <w:type w:val="continuous"/>
      <w:pgSz w:w="11910" w:h="16840"/>
      <w:pgMar w:top="1701" w:right="1134" w:bottom="1701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853F" w14:textId="77777777" w:rsidR="00D64A12" w:rsidRDefault="00D64A12" w:rsidP="007F605D">
      <w:r>
        <w:separator/>
      </w:r>
    </w:p>
  </w:endnote>
  <w:endnote w:type="continuationSeparator" w:id="0">
    <w:p w14:paraId="0166003F" w14:textId="77777777" w:rsidR="00D64A12" w:rsidRDefault="00D64A12" w:rsidP="007F605D">
      <w:r>
        <w:continuationSeparator/>
      </w:r>
    </w:p>
  </w:endnote>
  <w:endnote w:type="continuationNotice" w:id="1">
    <w:p w14:paraId="2282963C" w14:textId="77777777" w:rsidR="00D64A12" w:rsidRDefault="00D64A1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kolar Sans Pro Comp Heavy">
    <w:altName w:val="Calibri"/>
    <w:panose1 w:val="00000000000000000000"/>
    <w:charset w:val="00"/>
    <w:family w:val="modern"/>
    <w:notTrueType/>
    <w:pitch w:val="variable"/>
    <w:sig w:usb0="00000007" w:usb1="0000002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BCCA" w14:textId="77777777" w:rsidR="005277AA" w:rsidRPr="00312EC7" w:rsidRDefault="003D6822" w:rsidP="00312EC7">
    <w:pPr>
      <w:pStyle w:val="Sidefod"/>
      <w:ind w:left="0" w:firstLine="0"/>
      <w:rPr>
        <w:color w:val="FFFFFF" w:themeColor="background1"/>
      </w:rPr>
    </w:pPr>
    <w:r>
      <w:rPr>
        <w:noProof/>
        <w:sz w:val="22"/>
        <w:szCs w:val="22"/>
        <w:lang w:val="da-DK" w:eastAsia="da-DK"/>
      </w:rPr>
      <w:drawing>
        <wp:anchor distT="0" distB="0" distL="114300" distR="114300" simplePos="0" relativeHeight="251658240" behindDoc="1" locked="0" layoutInCell="1" allowOverlap="1" wp14:anchorId="1D233D13" wp14:editId="6BEABA52">
          <wp:simplePos x="0" y="0"/>
          <wp:positionH relativeFrom="column">
            <wp:posOffset>-729615</wp:posOffset>
          </wp:positionH>
          <wp:positionV relativeFrom="paragraph">
            <wp:posOffset>-488315</wp:posOffset>
          </wp:positionV>
          <wp:extent cx="7558642" cy="1132205"/>
          <wp:effectExtent l="0" t="0" r="444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begg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411"/>
                  <a:stretch/>
                </pic:blipFill>
                <pic:spPr bwMode="auto">
                  <a:xfrm>
                    <a:off x="0" y="0"/>
                    <a:ext cx="7558642" cy="1132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E766F" w14:textId="77777777" w:rsidR="00D64A12" w:rsidRDefault="00D64A12" w:rsidP="007F605D">
      <w:r>
        <w:separator/>
      </w:r>
    </w:p>
  </w:footnote>
  <w:footnote w:type="continuationSeparator" w:id="0">
    <w:p w14:paraId="22A16FA3" w14:textId="77777777" w:rsidR="00D64A12" w:rsidRDefault="00D64A12" w:rsidP="007F605D">
      <w:r>
        <w:continuationSeparator/>
      </w:r>
    </w:p>
  </w:footnote>
  <w:footnote w:type="continuationNotice" w:id="1">
    <w:p w14:paraId="2B0B9F7E" w14:textId="77777777" w:rsidR="00D64A12" w:rsidRDefault="00D64A1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B046" w14:textId="4E259B3D" w:rsidR="005277AA" w:rsidRPr="00CF14F8" w:rsidRDefault="005277AA" w:rsidP="00A70A6A">
    <w:pPr>
      <w:pStyle w:val="Overskrift1"/>
      <w:jc w:val="center"/>
      <w:rPr>
        <w:rFonts w:ascii="Skolar Sans Pro Comp Heavy" w:hAnsi="Skolar Sans Pro Comp Heav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949"/>
    <w:multiLevelType w:val="hybridMultilevel"/>
    <w:tmpl w:val="B5FAE9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097B"/>
    <w:multiLevelType w:val="hybridMultilevel"/>
    <w:tmpl w:val="0D20F2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7F94"/>
    <w:multiLevelType w:val="hybridMultilevel"/>
    <w:tmpl w:val="47D2A4A0"/>
    <w:lvl w:ilvl="0" w:tplc="0406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122E1EA5"/>
    <w:multiLevelType w:val="hybridMultilevel"/>
    <w:tmpl w:val="34BA52A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35716"/>
    <w:multiLevelType w:val="hybridMultilevel"/>
    <w:tmpl w:val="B072910C"/>
    <w:lvl w:ilvl="0" w:tplc="E7EA9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C5153"/>
    <w:multiLevelType w:val="hybridMultilevel"/>
    <w:tmpl w:val="154A22C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E0401"/>
    <w:multiLevelType w:val="hybridMultilevel"/>
    <w:tmpl w:val="A3B4C2E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072894"/>
    <w:multiLevelType w:val="hybridMultilevel"/>
    <w:tmpl w:val="D48A422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2A1722"/>
    <w:multiLevelType w:val="hybridMultilevel"/>
    <w:tmpl w:val="430A34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23C27"/>
    <w:multiLevelType w:val="hybridMultilevel"/>
    <w:tmpl w:val="D3363E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E6477"/>
    <w:multiLevelType w:val="hybridMultilevel"/>
    <w:tmpl w:val="EB62B02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76730"/>
    <w:multiLevelType w:val="hybridMultilevel"/>
    <w:tmpl w:val="D3363E24"/>
    <w:lvl w:ilvl="0" w:tplc="16DC3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2223C"/>
    <w:multiLevelType w:val="hybridMultilevel"/>
    <w:tmpl w:val="3ACCF5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022A6"/>
    <w:multiLevelType w:val="hybridMultilevel"/>
    <w:tmpl w:val="31D4078C"/>
    <w:lvl w:ilvl="0" w:tplc="A09E6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31DD1"/>
    <w:multiLevelType w:val="hybridMultilevel"/>
    <w:tmpl w:val="4A02A180"/>
    <w:lvl w:ilvl="0" w:tplc="372AB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4C6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AE4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80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0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A7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5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A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85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7C418ED"/>
    <w:multiLevelType w:val="hybridMultilevel"/>
    <w:tmpl w:val="F0A0C5BE"/>
    <w:lvl w:ilvl="0" w:tplc="80ACE29A">
      <w:start w:val="3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97D21F8"/>
    <w:multiLevelType w:val="hybridMultilevel"/>
    <w:tmpl w:val="B67C2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77FC2"/>
    <w:multiLevelType w:val="hybridMultilevel"/>
    <w:tmpl w:val="4D8EC1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38123">
    <w:abstractNumId w:val="11"/>
  </w:num>
  <w:num w:numId="2" w16cid:durableId="1421101283">
    <w:abstractNumId w:val="15"/>
  </w:num>
  <w:num w:numId="3" w16cid:durableId="1894584234">
    <w:abstractNumId w:val="2"/>
  </w:num>
  <w:num w:numId="4" w16cid:durableId="726101056">
    <w:abstractNumId w:val="3"/>
  </w:num>
  <w:num w:numId="5" w16cid:durableId="1858763265">
    <w:abstractNumId w:val="0"/>
  </w:num>
  <w:num w:numId="6" w16cid:durableId="830608015">
    <w:abstractNumId w:val="12"/>
  </w:num>
  <w:num w:numId="7" w16cid:durableId="662196178">
    <w:abstractNumId w:val="8"/>
  </w:num>
  <w:num w:numId="8" w16cid:durableId="1802185619">
    <w:abstractNumId w:val="16"/>
  </w:num>
  <w:num w:numId="9" w16cid:durableId="1444763723">
    <w:abstractNumId w:val="1"/>
  </w:num>
  <w:num w:numId="10" w16cid:durableId="1320763945">
    <w:abstractNumId w:val="13"/>
  </w:num>
  <w:num w:numId="11" w16cid:durableId="2028680291">
    <w:abstractNumId w:val="4"/>
  </w:num>
  <w:num w:numId="12" w16cid:durableId="101074623">
    <w:abstractNumId w:val="10"/>
  </w:num>
  <w:num w:numId="13" w16cid:durableId="1751196208">
    <w:abstractNumId w:val="7"/>
  </w:num>
  <w:num w:numId="14" w16cid:durableId="249853502">
    <w:abstractNumId w:val="14"/>
  </w:num>
  <w:num w:numId="15" w16cid:durableId="433206435">
    <w:abstractNumId w:val="5"/>
  </w:num>
  <w:num w:numId="16" w16cid:durableId="86775716">
    <w:abstractNumId w:val="6"/>
  </w:num>
  <w:num w:numId="17" w16cid:durableId="1654217437">
    <w:abstractNumId w:val="9"/>
  </w:num>
  <w:num w:numId="18" w16cid:durableId="8015804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11"/>
    <w:rsid w:val="000010F8"/>
    <w:rsid w:val="00007DA5"/>
    <w:rsid w:val="0001403C"/>
    <w:rsid w:val="000171D6"/>
    <w:rsid w:val="00022971"/>
    <w:rsid w:val="00024486"/>
    <w:rsid w:val="000254C2"/>
    <w:rsid w:val="00026FCE"/>
    <w:rsid w:val="000274DC"/>
    <w:rsid w:val="00034512"/>
    <w:rsid w:val="000358B5"/>
    <w:rsid w:val="00042BDD"/>
    <w:rsid w:val="00047DD2"/>
    <w:rsid w:val="00053116"/>
    <w:rsid w:val="000535FE"/>
    <w:rsid w:val="000549F8"/>
    <w:rsid w:val="00056275"/>
    <w:rsid w:val="00061BCC"/>
    <w:rsid w:val="00062EAE"/>
    <w:rsid w:val="00063283"/>
    <w:rsid w:val="0006681A"/>
    <w:rsid w:val="000716BD"/>
    <w:rsid w:val="00071DC3"/>
    <w:rsid w:val="00095E60"/>
    <w:rsid w:val="00096D2A"/>
    <w:rsid w:val="000973EB"/>
    <w:rsid w:val="000A760A"/>
    <w:rsid w:val="000B41F3"/>
    <w:rsid w:val="000B59AF"/>
    <w:rsid w:val="000C7030"/>
    <w:rsid w:val="000C7EEF"/>
    <w:rsid w:val="000D4F12"/>
    <w:rsid w:val="000D735A"/>
    <w:rsid w:val="000E11F1"/>
    <w:rsid w:val="000E1CEF"/>
    <w:rsid w:val="000E2B98"/>
    <w:rsid w:val="000E2F37"/>
    <w:rsid w:val="000E4163"/>
    <w:rsid w:val="000E66AE"/>
    <w:rsid w:val="000F4123"/>
    <w:rsid w:val="0010437E"/>
    <w:rsid w:val="00106C8A"/>
    <w:rsid w:val="00111404"/>
    <w:rsid w:val="00120C68"/>
    <w:rsid w:val="0012330B"/>
    <w:rsid w:val="00123C98"/>
    <w:rsid w:val="00125B83"/>
    <w:rsid w:val="0013215C"/>
    <w:rsid w:val="00133BB7"/>
    <w:rsid w:val="00133DD6"/>
    <w:rsid w:val="001347D2"/>
    <w:rsid w:val="00141264"/>
    <w:rsid w:val="00141F21"/>
    <w:rsid w:val="00142DD9"/>
    <w:rsid w:val="00147D0F"/>
    <w:rsid w:val="00154B83"/>
    <w:rsid w:val="00174DC6"/>
    <w:rsid w:val="00176208"/>
    <w:rsid w:val="001775D2"/>
    <w:rsid w:val="00180121"/>
    <w:rsid w:val="00181C88"/>
    <w:rsid w:val="00181CC2"/>
    <w:rsid w:val="00184E99"/>
    <w:rsid w:val="00185359"/>
    <w:rsid w:val="00187D35"/>
    <w:rsid w:val="00191A1D"/>
    <w:rsid w:val="001949FB"/>
    <w:rsid w:val="00195D1F"/>
    <w:rsid w:val="00197914"/>
    <w:rsid w:val="001A1230"/>
    <w:rsid w:val="001A1BAB"/>
    <w:rsid w:val="001B0C4C"/>
    <w:rsid w:val="001B16C0"/>
    <w:rsid w:val="001B70CB"/>
    <w:rsid w:val="001C0D0B"/>
    <w:rsid w:val="001C125D"/>
    <w:rsid w:val="001C2F88"/>
    <w:rsid w:val="001C75AF"/>
    <w:rsid w:val="001D418B"/>
    <w:rsid w:val="001D5A79"/>
    <w:rsid w:val="001D63A3"/>
    <w:rsid w:val="001D795E"/>
    <w:rsid w:val="001E080D"/>
    <w:rsid w:val="001E2278"/>
    <w:rsid w:val="001E2E30"/>
    <w:rsid w:val="001E6707"/>
    <w:rsid w:val="001E7343"/>
    <w:rsid w:val="001E742C"/>
    <w:rsid w:val="001F0674"/>
    <w:rsid w:val="001F14A3"/>
    <w:rsid w:val="001F1B66"/>
    <w:rsid w:val="001F2955"/>
    <w:rsid w:val="001F32E2"/>
    <w:rsid w:val="001F5B5C"/>
    <w:rsid w:val="001F638A"/>
    <w:rsid w:val="001F68EA"/>
    <w:rsid w:val="001F6B16"/>
    <w:rsid w:val="00201490"/>
    <w:rsid w:val="00205A8C"/>
    <w:rsid w:val="002168E2"/>
    <w:rsid w:val="002204E1"/>
    <w:rsid w:val="00225910"/>
    <w:rsid w:val="002314A2"/>
    <w:rsid w:val="0023407D"/>
    <w:rsid w:val="002370B0"/>
    <w:rsid w:val="0024290C"/>
    <w:rsid w:val="00242910"/>
    <w:rsid w:val="00246F38"/>
    <w:rsid w:val="0025298E"/>
    <w:rsid w:val="00255C30"/>
    <w:rsid w:val="00263053"/>
    <w:rsid w:val="00265096"/>
    <w:rsid w:val="002670B0"/>
    <w:rsid w:val="002710C9"/>
    <w:rsid w:val="00274048"/>
    <w:rsid w:val="00275570"/>
    <w:rsid w:val="002828AB"/>
    <w:rsid w:val="002843B7"/>
    <w:rsid w:val="00284CE9"/>
    <w:rsid w:val="00287A9A"/>
    <w:rsid w:val="0029049B"/>
    <w:rsid w:val="00290F76"/>
    <w:rsid w:val="00295125"/>
    <w:rsid w:val="00297195"/>
    <w:rsid w:val="002A117A"/>
    <w:rsid w:val="002A14C8"/>
    <w:rsid w:val="002A6010"/>
    <w:rsid w:val="002A6334"/>
    <w:rsid w:val="002A69FC"/>
    <w:rsid w:val="002B1A53"/>
    <w:rsid w:val="002B332E"/>
    <w:rsid w:val="002B7FAC"/>
    <w:rsid w:val="002C0541"/>
    <w:rsid w:val="002C10DC"/>
    <w:rsid w:val="002C42B8"/>
    <w:rsid w:val="002D5ED2"/>
    <w:rsid w:val="002E05D9"/>
    <w:rsid w:val="002E09E8"/>
    <w:rsid w:val="002E3440"/>
    <w:rsid w:val="002E6F7D"/>
    <w:rsid w:val="002F4CC2"/>
    <w:rsid w:val="002F6E79"/>
    <w:rsid w:val="003027E4"/>
    <w:rsid w:val="00307340"/>
    <w:rsid w:val="003079A2"/>
    <w:rsid w:val="00310B63"/>
    <w:rsid w:val="00312EC7"/>
    <w:rsid w:val="00314FC6"/>
    <w:rsid w:val="003169C4"/>
    <w:rsid w:val="0031776B"/>
    <w:rsid w:val="00317DBC"/>
    <w:rsid w:val="0032617D"/>
    <w:rsid w:val="003272DE"/>
    <w:rsid w:val="00327E87"/>
    <w:rsid w:val="003300BD"/>
    <w:rsid w:val="00332C29"/>
    <w:rsid w:val="00333698"/>
    <w:rsid w:val="00335270"/>
    <w:rsid w:val="0033616B"/>
    <w:rsid w:val="00340473"/>
    <w:rsid w:val="0034479D"/>
    <w:rsid w:val="00347280"/>
    <w:rsid w:val="00351F7A"/>
    <w:rsid w:val="00354DE6"/>
    <w:rsid w:val="003579CB"/>
    <w:rsid w:val="003600BB"/>
    <w:rsid w:val="00363266"/>
    <w:rsid w:val="003632FB"/>
    <w:rsid w:val="00363742"/>
    <w:rsid w:val="00363BD2"/>
    <w:rsid w:val="00366F7F"/>
    <w:rsid w:val="003676A3"/>
    <w:rsid w:val="00371E22"/>
    <w:rsid w:val="00373DAC"/>
    <w:rsid w:val="00377846"/>
    <w:rsid w:val="0038002E"/>
    <w:rsid w:val="0038124C"/>
    <w:rsid w:val="0038202B"/>
    <w:rsid w:val="0038221A"/>
    <w:rsid w:val="00385B91"/>
    <w:rsid w:val="00386288"/>
    <w:rsid w:val="003872A8"/>
    <w:rsid w:val="003878B5"/>
    <w:rsid w:val="00390211"/>
    <w:rsid w:val="003A15BE"/>
    <w:rsid w:val="003A29D5"/>
    <w:rsid w:val="003A4740"/>
    <w:rsid w:val="003A7BAE"/>
    <w:rsid w:val="003A7BFD"/>
    <w:rsid w:val="003C3F59"/>
    <w:rsid w:val="003C479B"/>
    <w:rsid w:val="003D08C3"/>
    <w:rsid w:val="003D32D1"/>
    <w:rsid w:val="003D3F44"/>
    <w:rsid w:val="003D6822"/>
    <w:rsid w:val="003E05C1"/>
    <w:rsid w:val="003F0760"/>
    <w:rsid w:val="003F4053"/>
    <w:rsid w:val="00405735"/>
    <w:rsid w:val="004104AF"/>
    <w:rsid w:val="00411D73"/>
    <w:rsid w:val="004146CA"/>
    <w:rsid w:val="00415F47"/>
    <w:rsid w:val="004216C4"/>
    <w:rsid w:val="00422063"/>
    <w:rsid w:val="00423A43"/>
    <w:rsid w:val="00424832"/>
    <w:rsid w:val="00425A7C"/>
    <w:rsid w:val="00425F9B"/>
    <w:rsid w:val="00426BC2"/>
    <w:rsid w:val="0042777B"/>
    <w:rsid w:val="00431F18"/>
    <w:rsid w:val="00433CA4"/>
    <w:rsid w:val="00435A16"/>
    <w:rsid w:val="00436AB5"/>
    <w:rsid w:val="00440040"/>
    <w:rsid w:val="0044124F"/>
    <w:rsid w:val="00444300"/>
    <w:rsid w:val="00444BC3"/>
    <w:rsid w:val="00445BFE"/>
    <w:rsid w:val="0045101A"/>
    <w:rsid w:val="0045276E"/>
    <w:rsid w:val="004528BD"/>
    <w:rsid w:val="00452D2C"/>
    <w:rsid w:val="00465602"/>
    <w:rsid w:val="00466E85"/>
    <w:rsid w:val="00466EC6"/>
    <w:rsid w:val="004739C4"/>
    <w:rsid w:val="00474101"/>
    <w:rsid w:val="00475A69"/>
    <w:rsid w:val="00481F76"/>
    <w:rsid w:val="00482D80"/>
    <w:rsid w:val="00491694"/>
    <w:rsid w:val="004920A7"/>
    <w:rsid w:val="00495E4D"/>
    <w:rsid w:val="00497131"/>
    <w:rsid w:val="004A1414"/>
    <w:rsid w:val="004A3A56"/>
    <w:rsid w:val="004A57C7"/>
    <w:rsid w:val="004B1470"/>
    <w:rsid w:val="004B1862"/>
    <w:rsid w:val="004B1B0C"/>
    <w:rsid w:val="004B1B98"/>
    <w:rsid w:val="004B531A"/>
    <w:rsid w:val="004C40EA"/>
    <w:rsid w:val="004D15A8"/>
    <w:rsid w:val="004D4342"/>
    <w:rsid w:val="004D50AD"/>
    <w:rsid w:val="004E00DE"/>
    <w:rsid w:val="004E03BA"/>
    <w:rsid w:val="004E279C"/>
    <w:rsid w:val="004F7F8E"/>
    <w:rsid w:val="00501C6D"/>
    <w:rsid w:val="00504EC5"/>
    <w:rsid w:val="00506B1B"/>
    <w:rsid w:val="005071F5"/>
    <w:rsid w:val="00511C61"/>
    <w:rsid w:val="00520E0F"/>
    <w:rsid w:val="00523660"/>
    <w:rsid w:val="005277AA"/>
    <w:rsid w:val="00532342"/>
    <w:rsid w:val="00534983"/>
    <w:rsid w:val="005359D5"/>
    <w:rsid w:val="00536A25"/>
    <w:rsid w:val="005441BE"/>
    <w:rsid w:val="005456B6"/>
    <w:rsid w:val="005460A2"/>
    <w:rsid w:val="00547812"/>
    <w:rsid w:val="00550512"/>
    <w:rsid w:val="00551331"/>
    <w:rsid w:val="0055619E"/>
    <w:rsid w:val="00561C28"/>
    <w:rsid w:val="00564021"/>
    <w:rsid w:val="0057123C"/>
    <w:rsid w:val="00575BFB"/>
    <w:rsid w:val="00580F45"/>
    <w:rsid w:val="00582447"/>
    <w:rsid w:val="00586AA1"/>
    <w:rsid w:val="005873C2"/>
    <w:rsid w:val="005909E9"/>
    <w:rsid w:val="00590ACE"/>
    <w:rsid w:val="00596CE8"/>
    <w:rsid w:val="005A321D"/>
    <w:rsid w:val="005A477D"/>
    <w:rsid w:val="005B3504"/>
    <w:rsid w:val="005C258C"/>
    <w:rsid w:val="005C47F0"/>
    <w:rsid w:val="005C52C6"/>
    <w:rsid w:val="005C7F7D"/>
    <w:rsid w:val="005D05B9"/>
    <w:rsid w:val="005D1ABB"/>
    <w:rsid w:val="005D2F45"/>
    <w:rsid w:val="005E05E7"/>
    <w:rsid w:val="005E4D7A"/>
    <w:rsid w:val="005F1C46"/>
    <w:rsid w:val="005F60E6"/>
    <w:rsid w:val="005F6C84"/>
    <w:rsid w:val="006010F1"/>
    <w:rsid w:val="00601DB7"/>
    <w:rsid w:val="00604E79"/>
    <w:rsid w:val="00606C97"/>
    <w:rsid w:val="00607F0A"/>
    <w:rsid w:val="00614195"/>
    <w:rsid w:val="00614977"/>
    <w:rsid w:val="00615B36"/>
    <w:rsid w:val="00616A7C"/>
    <w:rsid w:val="00623DC9"/>
    <w:rsid w:val="00625FA4"/>
    <w:rsid w:val="00626431"/>
    <w:rsid w:val="006311F3"/>
    <w:rsid w:val="00631AE3"/>
    <w:rsid w:val="00633196"/>
    <w:rsid w:val="0063369B"/>
    <w:rsid w:val="00635458"/>
    <w:rsid w:val="00636837"/>
    <w:rsid w:val="0064216E"/>
    <w:rsid w:val="00642E19"/>
    <w:rsid w:val="00647EE4"/>
    <w:rsid w:val="00652102"/>
    <w:rsid w:val="00653AFE"/>
    <w:rsid w:val="00655AD0"/>
    <w:rsid w:val="00656FA6"/>
    <w:rsid w:val="0065717A"/>
    <w:rsid w:val="00657988"/>
    <w:rsid w:val="00657A61"/>
    <w:rsid w:val="00660F44"/>
    <w:rsid w:val="006636DC"/>
    <w:rsid w:val="00664823"/>
    <w:rsid w:val="0066538E"/>
    <w:rsid w:val="006670D9"/>
    <w:rsid w:val="00670CB1"/>
    <w:rsid w:val="00671886"/>
    <w:rsid w:val="00674D0E"/>
    <w:rsid w:val="006750F1"/>
    <w:rsid w:val="006751D4"/>
    <w:rsid w:val="006765D5"/>
    <w:rsid w:val="00682785"/>
    <w:rsid w:val="0068418B"/>
    <w:rsid w:val="00686D84"/>
    <w:rsid w:val="00687CCF"/>
    <w:rsid w:val="0069157F"/>
    <w:rsid w:val="00693C50"/>
    <w:rsid w:val="006A030F"/>
    <w:rsid w:val="006A24AB"/>
    <w:rsid w:val="006B0F16"/>
    <w:rsid w:val="006B0F6E"/>
    <w:rsid w:val="006B59E8"/>
    <w:rsid w:val="006C3D3A"/>
    <w:rsid w:val="006C7F6C"/>
    <w:rsid w:val="006D416D"/>
    <w:rsid w:val="006D5214"/>
    <w:rsid w:val="006D7A75"/>
    <w:rsid w:val="006E04C6"/>
    <w:rsid w:val="006E3963"/>
    <w:rsid w:val="006E6A21"/>
    <w:rsid w:val="006F0A3C"/>
    <w:rsid w:val="006F21CF"/>
    <w:rsid w:val="00702160"/>
    <w:rsid w:val="00702E37"/>
    <w:rsid w:val="007043A9"/>
    <w:rsid w:val="007074DE"/>
    <w:rsid w:val="00707CDE"/>
    <w:rsid w:val="00712AF2"/>
    <w:rsid w:val="007130A1"/>
    <w:rsid w:val="00721356"/>
    <w:rsid w:val="007245BD"/>
    <w:rsid w:val="007253C5"/>
    <w:rsid w:val="007308E6"/>
    <w:rsid w:val="00735775"/>
    <w:rsid w:val="00741590"/>
    <w:rsid w:val="00743F21"/>
    <w:rsid w:val="00745AD5"/>
    <w:rsid w:val="00746113"/>
    <w:rsid w:val="00746B95"/>
    <w:rsid w:val="00754934"/>
    <w:rsid w:val="007575F1"/>
    <w:rsid w:val="00757E2B"/>
    <w:rsid w:val="007619C7"/>
    <w:rsid w:val="00763797"/>
    <w:rsid w:val="00764348"/>
    <w:rsid w:val="0077089F"/>
    <w:rsid w:val="00773C1D"/>
    <w:rsid w:val="0077765A"/>
    <w:rsid w:val="007819DA"/>
    <w:rsid w:val="007841BB"/>
    <w:rsid w:val="007846D3"/>
    <w:rsid w:val="007860BA"/>
    <w:rsid w:val="007B1549"/>
    <w:rsid w:val="007B7DF3"/>
    <w:rsid w:val="007C75D7"/>
    <w:rsid w:val="007D086B"/>
    <w:rsid w:val="007D6BE9"/>
    <w:rsid w:val="007D6F1E"/>
    <w:rsid w:val="007E032A"/>
    <w:rsid w:val="007E0B41"/>
    <w:rsid w:val="007E0D66"/>
    <w:rsid w:val="007E32BA"/>
    <w:rsid w:val="007F1BCE"/>
    <w:rsid w:val="007F2D90"/>
    <w:rsid w:val="007F58C3"/>
    <w:rsid w:val="007F605D"/>
    <w:rsid w:val="0080480E"/>
    <w:rsid w:val="00805208"/>
    <w:rsid w:val="008054D2"/>
    <w:rsid w:val="0081396A"/>
    <w:rsid w:val="00814EBF"/>
    <w:rsid w:val="00815858"/>
    <w:rsid w:val="00815F06"/>
    <w:rsid w:val="00816332"/>
    <w:rsid w:val="00821D5A"/>
    <w:rsid w:val="00826CEA"/>
    <w:rsid w:val="00835F51"/>
    <w:rsid w:val="00837CFB"/>
    <w:rsid w:val="00840C09"/>
    <w:rsid w:val="00842BFA"/>
    <w:rsid w:val="0084416E"/>
    <w:rsid w:val="00870E2C"/>
    <w:rsid w:val="0087134B"/>
    <w:rsid w:val="0087354B"/>
    <w:rsid w:val="00873ED9"/>
    <w:rsid w:val="00881B35"/>
    <w:rsid w:val="00882C21"/>
    <w:rsid w:val="008904F6"/>
    <w:rsid w:val="0089178B"/>
    <w:rsid w:val="00891DBA"/>
    <w:rsid w:val="008924B5"/>
    <w:rsid w:val="0089741B"/>
    <w:rsid w:val="008A07A8"/>
    <w:rsid w:val="008A298F"/>
    <w:rsid w:val="008A4A51"/>
    <w:rsid w:val="008A73AC"/>
    <w:rsid w:val="008B12C1"/>
    <w:rsid w:val="008B4082"/>
    <w:rsid w:val="008B4323"/>
    <w:rsid w:val="008B60C9"/>
    <w:rsid w:val="008B625C"/>
    <w:rsid w:val="008C115D"/>
    <w:rsid w:val="008C26D5"/>
    <w:rsid w:val="008C2742"/>
    <w:rsid w:val="008C3D58"/>
    <w:rsid w:val="008C7104"/>
    <w:rsid w:val="008D02CD"/>
    <w:rsid w:val="008D3470"/>
    <w:rsid w:val="008D399E"/>
    <w:rsid w:val="008D4FD8"/>
    <w:rsid w:val="008E646C"/>
    <w:rsid w:val="008F2FB5"/>
    <w:rsid w:val="008F52D0"/>
    <w:rsid w:val="0090295F"/>
    <w:rsid w:val="009067CC"/>
    <w:rsid w:val="00907BD1"/>
    <w:rsid w:val="0091000A"/>
    <w:rsid w:val="009124D0"/>
    <w:rsid w:val="00925DAC"/>
    <w:rsid w:val="0092644D"/>
    <w:rsid w:val="00930F37"/>
    <w:rsid w:val="009410F3"/>
    <w:rsid w:val="00941311"/>
    <w:rsid w:val="00943765"/>
    <w:rsid w:val="00945B1C"/>
    <w:rsid w:val="00950143"/>
    <w:rsid w:val="00951168"/>
    <w:rsid w:val="0095309F"/>
    <w:rsid w:val="00953BA2"/>
    <w:rsid w:val="0096128D"/>
    <w:rsid w:val="00961BE0"/>
    <w:rsid w:val="00961E2A"/>
    <w:rsid w:val="00964979"/>
    <w:rsid w:val="00966352"/>
    <w:rsid w:val="00966ED9"/>
    <w:rsid w:val="00975144"/>
    <w:rsid w:val="009801BF"/>
    <w:rsid w:val="00983913"/>
    <w:rsid w:val="00983E62"/>
    <w:rsid w:val="009845AB"/>
    <w:rsid w:val="00991912"/>
    <w:rsid w:val="009A260B"/>
    <w:rsid w:val="009A29A0"/>
    <w:rsid w:val="009B28C1"/>
    <w:rsid w:val="009B35D3"/>
    <w:rsid w:val="009B41B6"/>
    <w:rsid w:val="009B5D52"/>
    <w:rsid w:val="009B78DB"/>
    <w:rsid w:val="009C4504"/>
    <w:rsid w:val="009D2F3E"/>
    <w:rsid w:val="009E11DD"/>
    <w:rsid w:val="009E2AB6"/>
    <w:rsid w:val="009E3A0F"/>
    <w:rsid w:val="009E564B"/>
    <w:rsid w:val="009E6AC6"/>
    <w:rsid w:val="009F112B"/>
    <w:rsid w:val="009F2602"/>
    <w:rsid w:val="009F2B5D"/>
    <w:rsid w:val="009F6DFF"/>
    <w:rsid w:val="009F710A"/>
    <w:rsid w:val="00A02405"/>
    <w:rsid w:val="00A02B70"/>
    <w:rsid w:val="00A103BB"/>
    <w:rsid w:val="00A12734"/>
    <w:rsid w:val="00A16E07"/>
    <w:rsid w:val="00A175DF"/>
    <w:rsid w:val="00A25145"/>
    <w:rsid w:val="00A25A0D"/>
    <w:rsid w:val="00A2769F"/>
    <w:rsid w:val="00A32C72"/>
    <w:rsid w:val="00A33494"/>
    <w:rsid w:val="00A3533A"/>
    <w:rsid w:val="00A45BC8"/>
    <w:rsid w:val="00A46B4E"/>
    <w:rsid w:val="00A509FA"/>
    <w:rsid w:val="00A531B9"/>
    <w:rsid w:val="00A53350"/>
    <w:rsid w:val="00A53BFA"/>
    <w:rsid w:val="00A61F71"/>
    <w:rsid w:val="00A65FAF"/>
    <w:rsid w:val="00A70A6A"/>
    <w:rsid w:val="00A755A3"/>
    <w:rsid w:val="00A814B3"/>
    <w:rsid w:val="00A86B28"/>
    <w:rsid w:val="00A87269"/>
    <w:rsid w:val="00A91760"/>
    <w:rsid w:val="00A93E81"/>
    <w:rsid w:val="00A95879"/>
    <w:rsid w:val="00A96841"/>
    <w:rsid w:val="00A96FEF"/>
    <w:rsid w:val="00AA320E"/>
    <w:rsid w:val="00AA63CD"/>
    <w:rsid w:val="00AA6932"/>
    <w:rsid w:val="00AA69BD"/>
    <w:rsid w:val="00AA72FF"/>
    <w:rsid w:val="00AB0148"/>
    <w:rsid w:val="00AB3018"/>
    <w:rsid w:val="00AB344C"/>
    <w:rsid w:val="00AB7BCB"/>
    <w:rsid w:val="00AB7D78"/>
    <w:rsid w:val="00AC1197"/>
    <w:rsid w:val="00AC1B77"/>
    <w:rsid w:val="00AC1CEE"/>
    <w:rsid w:val="00AC6503"/>
    <w:rsid w:val="00AD0B07"/>
    <w:rsid w:val="00AD10F9"/>
    <w:rsid w:val="00AD1479"/>
    <w:rsid w:val="00AD356D"/>
    <w:rsid w:val="00AD4102"/>
    <w:rsid w:val="00AE3BB5"/>
    <w:rsid w:val="00AF1656"/>
    <w:rsid w:val="00AF3891"/>
    <w:rsid w:val="00AF6423"/>
    <w:rsid w:val="00AF7614"/>
    <w:rsid w:val="00B0294F"/>
    <w:rsid w:val="00B03545"/>
    <w:rsid w:val="00B05111"/>
    <w:rsid w:val="00B0520C"/>
    <w:rsid w:val="00B06646"/>
    <w:rsid w:val="00B066A9"/>
    <w:rsid w:val="00B15A67"/>
    <w:rsid w:val="00B21E1E"/>
    <w:rsid w:val="00B2382B"/>
    <w:rsid w:val="00B2538D"/>
    <w:rsid w:val="00B27355"/>
    <w:rsid w:val="00B4380B"/>
    <w:rsid w:val="00B45A36"/>
    <w:rsid w:val="00B45C7B"/>
    <w:rsid w:val="00B47C5E"/>
    <w:rsid w:val="00B47EE8"/>
    <w:rsid w:val="00B502F1"/>
    <w:rsid w:val="00B50539"/>
    <w:rsid w:val="00B5416C"/>
    <w:rsid w:val="00B56168"/>
    <w:rsid w:val="00B5643F"/>
    <w:rsid w:val="00B57785"/>
    <w:rsid w:val="00B605C6"/>
    <w:rsid w:val="00B65E38"/>
    <w:rsid w:val="00B71B30"/>
    <w:rsid w:val="00B72A06"/>
    <w:rsid w:val="00B7386E"/>
    <w:rsid w:val="00B74EF3"/>
    <w:rsid w:val="00B7672B"/>
    <w:rsid w:val="00B775DF"/>
    <w:rsid w:val="00B85086"/>
    <w:rsid w:val="00B85AF8"/>
    <w:rsid w:val="00B90454"/>
    <w:rsid w:val="00B91EEF"/>
    <w:rsid w:val="00B94582"/>
    <w:rsid w:val="00B947ED"/>
    <w:rsid w:val="00B95F6D"/>
    <w:rsid w:val="00BA1304"/>
    <w:rsid w:val="00BA4148"/>
    <w:rsid w:val="00BA498A"/>
    <w:rsid w:val="00BA52A3"/>
    <w:rsid w:val="00BA5E3A"/>
    <w:rsid w:val="00BA6764"/>
    <w:rsid w:val="00BA7702"/>
    <w:rsid w:val="00BB1C27"/>
    <w:rsid w:val="00BB4471"/>
    <w:rsid w:val="00BC3179"/>
    <w:rsid w:val="00BC527D"/>
    <w:rsid w:val="00BC748B"/>
    <w:rsid w:val="00BD4933"/>
    <w:rsid w:val="00BD6982"/>
    <w:rsid w:val="00BE2B3D"/>
    <w:rsid w:val="00BE5E00"/>
    <w:rsid w:val="00BE7B50"/>
    <w:rsid w:val="00BF077C"/>
    <w:rsid w:val="00BF0B0E"/>
    <w:rsid w:val="00BF2380"/>
    <w:rsid w:val="00BF76ED"/>
    <w:rsid w:val="00BF7770"/>
    <w:rsid w:val="00C01B0B"/>
    <w:rsid w:val="00C04E62"/>
    <w:rsid w:val="00C078C9"/>
    <w:rsid w:val="00C13B82"/>
    <w:rsid w:val="00C15E9A"/>
    <w:rsid w:val="00C1702A"/>
    <w:rsid w:val="00C173CE"/>
    <w:rsid w:val="00C174B3"/>
    <w:rsid w:val="00C224CC"/>
    <w:rsid w:val="00C245E2"/>
    <w:rsid w:val="00C251B7"/>
    <w:rsid w:val="00C25618"/>
    <w:rsid w:val="00C32907"/>
    <w:rsid w:val="00C32FFF"/>
    <w:rsid w:val="00C40998"/>
    <w:rsid w:val="00C47504"/>
    <w:rsid w:val="00C514F0"/>
    <w:rsid w:val="00C522B5"/>
    <w:rsid w:val="00C55489"/>
    <w:rsid w:val="00C56B7C"/>
    <w:rsid w:val="00C57E93"/>
    <w:rsid w:val="00C63622"/>
    <w:rsid w:val="00C6485A"/>
    <w:rsid w:val="00C651BB"/>
    <w:rsid w:val="00C656C1"/>
    <w:rsid w:val="00C6789E"/>
    <w:rsid w:val="00C7120F"/>
    <w:rsid w:val="00C71F77"/>
    <w:rsid w:val="00C7559B"/>
    <w:rsid w:val="00C77063"/>
    <w:rsid w:val="00C80364"/>
    <w:rsid w:val="00C91649"/>
    <w:rsid w:val="00C91C7A"/>
    <w:rsid w:val="00C93CB3"/>
    <w:rsid w:val="00C93E84"/>
    <w:rsid w:val="00C96A5B"/>
    <w:rsid w:val="00C97D35"/>
    <w:rsid w:val="00CA349A"/>
    <w:rsid w:val="00CA56AC"/>
    <w:rsid w:val="00CA7B71"/>
    <w:rsid w:val="00CA7F73"/>
    <w:rsid w:val="00CB1AD1"/>
    <w:rsid w:val="00CB1B37"/>
    <w:rsid w:val="00CB26F8"/>
    <w:rsid w:val="00CB4216"/>
    <w:rsid w:val="00CB436D"/>
    <w:rsid w:val="00CC0C2F"/>
    <w:rsid w:val="00CC154D"/>
    <w:rsid w:val="00CC498D"/>
    <w:rsid w:val="00CC7422"/>
    <w:rsid w:val="00CD0BA3"/>
    <w:rsid w:val="00CD3303"/>
    <w:rsid w:val="00CD43AF"/>
    <w:rsid w:val="00CD5B75"/>
    <w:rsid w:val="00CE08D4"/>
    <w:rsid w:val="00CE22AE"/>
    <w:rsid w:val="00CE5FBB"/>
    <w:rsid w:val="00CF14F8"/>
    <w:rsid w:val="00CF218F"/>
    <w:rsid w:val="00CF26A3"/>
    <w:rsid w:val="00CF2D86"/>
    <w:rsid w:val="00CF487B"/>
    <w:rsid w:val="00CF6E44"/>
    <w:rsid w:val="00CF7130"/>
    <w:rsid w:val="00D02E5A"/>
    <w:rsid w:val="00D041F0"/>
    <w:rsid w:val="00D069BC"/>
    <w:rsid w:val="00D12173"/>
    <w:rsid w:val="00D13486"/>
    <w:rsid w:val="00D13A43"/>
    <w:rsid w:val="00D16D4C"/>
    <w:rsid w:val="00D17237"/>
    <w:rsid w:val="00D230F9"/>
    <w:rsid w:val="00D3348A"/>
    <w:rsid w:val="00D35215"/>
    <w:rsid w:val="00D357B7"/>
    <w:rsid w:val="00D432AC"/>
    <w:rsid w:val="00D44609"/>
    <w:rsid w:val="00D468DA"/>
    <w:rsid w:val="00D46A2B"/>
    <w:rsid w:val="00D47476"/>
    <w:rsid w:val="00D47F9D"/>
    <w:rsid w:val="00D524DB"/>
    <w:rsid w:val="00D641FB"/>
    <w:rsid w:val="00D64A12"/>
    <w:rsid w:val="00D65079"/>
    <w:rsid w:val="00D7107E"/>
    <w:rsid w:val="00D7256C"/>
    <w:rsid w:val="00D72E18"/>
    <w:rsid w:val="00D84899"/>
    <w:rsid w:val="00D8516C"/>
    <w:rsid w:val="00D860EF"/>
    <w:rsid w:val="00D961BA"/>
    <w:rsid w:val="00DA05A7"/>
    <w:rsid w:val="00DA4CD7"/>
    <w:rsid w:val="00DA4E4B"/>
    <w:rsid w:val="00DB333A"/>
    <w:rsid w:val="00DB5706"/>
    <w:rsid w:val="00DB5E11"/>
    <w:rsid w:val="00DC18C4"/>
    <w:rsid w:val="00DC5A9E"/>
    <w:rsid w:val="00DC7CCF"/>
    <w:rsid w:val="00DD1942"/>
    <w:rsid w:val="00DD6BB7"/>
    <w:rsid w:val="00DE3DAE"/>
    <w:rsid w:val="00DE6F24"/>
    <w:rsid w:val="00DE7FDF"/>
    <w:rsid w:val="00DF0508"/>
    <w:rsid w:val="00DF5C41"/>
    <w:rsid w:val="00DF64C0"/>
    <w:rsid w:val="00DF79B8"/>
    <w:rsid w:val="00E075B9"/>
    <w:rsid w:val="00E10A9F"/>
    <w:rsid w:val="00E11659"/>
    <w:rsid w:val="00E11BCC"/>
    <w:rsid w:val="00E17448"/>
    <w:rsid w:val="00E179E1"/>
    <w:rsid w:val="00E25A92"/>
    <w:rsid w:val="00E25AA7"/>
    <w:rsid w:val="00E263F1"/>
    <w:rsid w:val="00E266CA"/>
    <w:rsid w:val="00E26933"/>
    <w:rsid w:val="00E27CD9"/>
    <w:rsid w:val="00E317A6"/>
    <w:rsid w:val="00E3489B"/>
    <w:rsid w:val="00E42F15"/>
    <w:rsid w:val="00E460EB"/>
    <w:rsid w:val="00E525A9"/>
    <w:rsid w:val="00E52AE9"/>
    <w:rsid w:val="00E56AEA"/>
    <w:rsid w:val="00E5793D"/>
    <w:rsid w:val="00E614FE"/>
    <w:rsid w:val="00E6167B"/>
    <w:rsid w:val="00E63489"/>
    <w:rsid w:val="00E70624"/>
    <w:rsid w:val="00E73C9F"/>
    <w:rsid w:val="00E74354"/>
    <w:rsid w:val="00E77015"/>
    <w:rsid w:val="00E84130"/>
    <w:rsid w:val="00E86253"/>
    <w:rsid w:val="00E92656"/>
    <w:rsid w:val="00E948B6"/>
    <w:rsid w:val="00E9685F"/>
    <w:rsid w:val="00E97C57"/>
    <w:rsid w:val="00EA1898"/>
    <w:rsid w:val="00EB310C"/>
    <w:rsid w:val="00EC05A6"/>
    <w:rsid w:val="00EC1116"/>
    <w:rsid w:val="00EE04FE"/>
    <w:rsid w:val="00EE0D21"/>
    <w:rsid w:val="00EE12B3"/>
    <w:rsid w:val="00EE7275"/>
    <w:rsid w:val="00EF4E32"/>
    <w:rsid w:val="00EF701B"/>
    <w:rsid w:val="00EF7ACE"/>
    <w:rsid w:val="00F02D7E"/>
    <w:rsid w:val="00F03CF4"/>
    <w:rsid w:val="00F052D3"/>
    <w:rsid w:val="00F053D8"/>
    <w:rsid w:val="00F07AFD"/>
    <w:rsid w:val="00F13691"/>
    <w:rsid w:val="00F13845"/>
    <w:rsid w:val="00F1404F"/>
    <w:rsid w:val="00F14108"/>
    <w:rsid w:val="00F1521C"/>
    <w:rsid w:val="00F15E40"/>
    <w:rsid w:val="00F16E06"/>
    <w:rsid w:val="00F1717B"/>
    <w:rsid w:val="00F17963"/>
    <w:rsid w:val="00F232A1"/>
    <w:rsid w:val="00F24996"/>
    <w:rsid w:val="00F270D8"/>
    <w:rsid w:val="00F27EC9"/>
    <w:rsid w:val="00F343D5"/>
    <w:rsid w:val="00F362B8"/>
    <w:rsid w:val="00F4001A"/>
    <w:rsid w:val="00F40B99"/>
    <w:rsid w:val="00F4277F"/>
    <w:rsid w:val="00F43B34"/>
    <w:rsid w:val="00F52E17"/>
    <w:rsid w:val="00F652D9"/>
    <w:rsid w:val="00F65E6D"/>
    <w:rsid w:val="00F66AA7"/>
    <w:rsid w:val="00F71A58"/>
    <w:rsid w:val="00F74A7D"/>
    <w:rsid w:val="00F75871"/>
    <w:rsid w:val="00F8068E"/>
    <w:rsid w:val="00F81871"/>
    <w:rsid w:val="00F868DE"/>
    <w:rsid w:val="00F90EE9"/>
    <w:rsid w:val="00F9182D"/>
    <w:rsid w:val="00F91DBB"/>
    <w:rsid w:val="00F971F4"/>
    <w:rsid w:val="00FA0C54"/>
    <w:rsid w:val="00FB1290"/>
    <w:rsid w:val="00FB1F99"/>
    <w:rsid w:val="00FB3510"/>
    <w:rsid w:val="00FC38F1"/>
    <w:rsid w:val="00FD0FF0"/>
    <w:rsid w:val="00FD1CD5"/>
    <w:rsid w:val="00FD1DBD"/>
    <w:rsid w:val="00FD306F"/>
    <w:rsid w:val="00FD6B43"/>
    <w:rsid w:val="00FD7CDF"/>
    <w:rsid w:val="00FE3BB9"/>
    <w:rsid w:val="00FE536C"/>
    <w:rsid w:val="00FE78C7"/>
    <w:rsid w:val="00FF09A1"/>
    <w:rsid w:val="00FF1726"/>
    <w:rsid w:val="00FF3240"/>
    <w:rsid w:val="00FF4803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8BDFD0"/>
  <w15:docId w15:val="{7405331A-05C3-4883-9799-60F33A1E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10DC"/>
    <w:pPr>
      <w:spacing w:before="5"/>
      <w:ind w:left="709" w:hanging="709"/>
    </w:pPr>
    <w:rPr>
      <w:rFonts w:ascii="Lucida Sans" w:eastAsia="Times New Roman" w:hAnsi="Lucida Sans" w:cs="Calibri"/>
      <w:bCs/>
      <w:sz w:val="24"/>
      <w:szCs w:val="24"/>
    </w:rPr>
  </w:style>
  <w:style w:type="paragraph" w:styleId="Overskrift1">
    <w:name w:val="heading 1"/>
    <w:basedOn w:val="Sidehoved"/>
    <w:next w:val="Normal"/>
    <w:link w:val="Overskrift1Tegn"/>
    <w:uiPriority w:val="9"/>
    <w:qFormat/>
    <w:rsid w:val="007F605D"/>
    <w:pPr>
      <w:outlineLvl w:val="0"/>
    </w:pPr>
    <w:rPr>
      <w:rFonts w:ascii="Exo" w:hAnsi="Exo"/>
      <w:sz w:val="40"/>
      <w:szCs w:val="4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3F07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F0760"/>
  </w:style>
  <w:style w:type="paragraph" w:styleId="Sidefod">
    <w:name w:val="footer"/>
    <w:basedOn w:val="Normal"/>
    <w:link w:val="SidefodTegn"/>
    <w:uiPriority w:val="99"/>
    <w:unhideWhenUsed/>
    <w:rsid w:val="003F076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F0760"/>
  </w:style>
  <w:style w:type="paragraph" w:styleId="Titel">
    <w:name w:val="Title"/>
    <w:basedOn w:val="Normal"/>
    <w:next w:val="Normal"/>
    <w:link w:val="TitelTegn"/>
    <w:uiPriority w:val="10"/>
    <w:qFormat/>
    <w:rsid w:val="00623DC9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6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F605D"/>
    <w:rPr>
      <w:rFonts w:ascii="Exo" w:eastAsia="Times New Roman" w:hAnsi="Exo" w:cs="Calibri"/>
      <w:bCs/>
      <w:sz w:val="40"/>
      <w:szCs w:val="4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2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21D"/>
    <w:rPr>
      <w:rFonts w:ascii="Segoe UI" w:eastAsia="Times New Roman" w:hAnsi="Segoe UI" w:cs="Segoe UI"/>
      <w:bCs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941311"/>
    <w:pPr>
      <w:autoSpaceDE w:val="0"/>
      <w:autoSpaceDN w:val="0"/>
      <w:spacing w:before="0"/>
      <w:ind w:left="0" w:firstLine="0"/>
    </w:pPr>
    <w:rPr>
      <w:rFonts w:ascii="Calibri" w:eastAsia="Calibri" w:hAnsi="Calibri"/>
      <w:bCs w:val="0"/>
      <w:sz w:val="28"/>
      <w:szCs w:val="28"/>
      <w:lang w:val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941311"/>
    <w:rPr>
      <w:rFonts w:ascii="Calibri" w:eastAsia="Calibri" w:hAnsi="Calibri" w:cs="Calibri"/>
      <w:sz w:val="28"/>
      <w:szCs w:val="28"/>
      <w:lang w:val="da-DK"/>
    </w:rPr>
  </w:style>
  <w:style w:type="table" w:customStyle="1" w:styleId="TableNormal">
    <w:name w:val="Table Normal"/>
    <w:uiPriority w:val="2"/>
    <w:semiHidden/>
    <w:unhideWhenUsed/>
    <w:qFormat/>
    <w:rsid w:val="00F90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semiHidden/>
    <w:unhideWhenUsed/>
    <w:rsid w:val="00532342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B50539"/>
    <w:pPr>
      <w:widowControl/>
      <w:spacing w:before="0"/>
      <w:ind w:left="0" w:firstLine="0"/>
    </w:pPr>
    <w:rPr>
      <w:rFonts w:ascii="Consolas" w:eastAsia="Calibri" w:hAnsi="Consolas" w:cs="Times New Roman"/>
      <w:bCs w:val="0"/>
      <w:sz w:val="21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50539"/>
    <w:rPr>
      <w:rFonts w:ascii="Consolas" w:eastAsia="Calibri" w:hAnsi="Consolas" w:cs="Times New Roman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l\Downloads\M.+CV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C74911-FE0A-4673-AE37-254EE2EF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M.+CVR</Template>
  <TotalTime>34</TotalTime>
  <Pages>1</Pages>
  <Words>198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Erhvervsakademi SydVest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Sevelius Ljungstrøm</dc:creator>
  <cp:keywords/>
  <cp:lastModifiedBy>Lisbeth Sevelius Ljungstrøm</cp:lastModifiedBy>
  <cp:revision>33</cp:revision>
  <cp:lastPrinted>2024-08-20T11:47:00Z</cp:lastPrinted>
  <dcterms:created xsi:type="dcterms:W3CDTF">2024-05-14T11:12:00Z</dcterms:created>
  <dcterms:modified xsi:type="dcterms:W3CDTF">2024-05-14T12:13:00Z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2015-08-27T00:00:00Z</vt:filetime>
  </property>
</Properties>
</file>