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A2949" w14:textId="77777777" w:rsidR="003A7BAE" w:rsidRPr="00F71A58" w:rsidRDefault="003A7BAE" w:rsidP="00941311">
      <w:pPr>
        <w:pStyle w:val="Brdtekst"/>
        <w:tabs>
          <w:tab w:val="left" w:pos="1718"/>
        </w:tabs>
        <w:spacing w:before="4"/>
        <w:rPr>
          <w:rFonts w:asciiTheme="minorHAnsi" w:hAnsiTheme="minorHAnsi" w:cstheme="minorHAnsi"/>
          <w:b/>
          <w:bCs/>
          <w:sz w:val="24"/>
          <w:szCs w:val="24"/>
        </w:rPr>
      </w:pPr>
    </w:p>
    <w:p w14:paraId="0411357D" w14:textId="77777777" w:rsidR="00941311" w:rsidRPr="0096128D" w:rsidRDefault="00941311" w:rsidP="00941311">
      <w:pPr>
        <w:pStyle w:val="Brdtekst"/>
        <w:spacing w:before="4"/>
        <w:rPr>
          <w:rFonts w:asciiTheme="minorHAnsi" w:hAnsiTheme="minorHAnsi" w:cstheme="minorHAnsi"/>
          <w:b/>
          <w:sz w:val="24"/>
          <w:szCs w:val="24"/>
        </w:rPr>
      </w:pPr>
    </w:p>
    <w:p w14:paraId="233DBDF9" w14:textId="1ED7E03E" w:rsidR="00941311" w:rsidRDefault="00941311" w:rsidP="00941311">
      <w:pPr>
        <w:pStyle w:val="Brdtekst"/>
        <w:tabs>
          <w:tab w:val="left" w:pos="1416"/>
        </w:tabs>
        <w:rPr>
          <w:rFonts w:asciiTheme="minorHAnsi" w:hAnsiTheme="minorHAnsi" w:cstheme="minorHAnsi"/>
          <w:sz w:val="24"/>
          <w:szCs w:val="24"/>
        </w:rPr>
      </w:pPr>
      <w:r w:rsidRPr="0096128D">
        <w:rPr>
          <w:rFonts w:asciiTheme="minorHAnsi" w:hAnsiTheme="minorHAnsi" w:cstheme="minorHAnsi"/>
          <w:b/>
          <w:sz w:val="24"/>
          <w:szCs w:val="24"/>
        </w:rPr>
        <w:t>Emne:</w:t>
      </w:r>
      <w:r w:rsidRPr="0096128D">
        <w:rPr>
          <w:rFonts w:asciiTheme="minorHAnsi" w:hAnsiTheme="minorHAnsi" w:cstheme="minorHAnsi"/>
          <w:b/>
          <w:sz w:val="24"/>
          <w:szCs w:val="24"/>
        </w:rPr>
        <w:tab/>
      </w:r>
      <w:r w:rsidRPr="0096128D">
        <w:rPr>
          <w:rFonts w:asciiTheme="minorHAnsi" w:hAnsiTheme="minorHAnsi" w:cstheme="minorHAnsi"/>
          <w:b/>
          <w:sz w:val="24"/>
          <w:szCs w:val="24"/>
        </w:rPr>
        <w:tab/>
      </w:r>
      <w:r w:rsidRPr="0096128D">
        <w:rPr>
          <w:rFonts w:asciiTheme="minorHAnsi" w:hAnsiTheme="minorHAnsi" w:cstheme="minorHAnsi"/>
          <w:b/>
          <w:sz w:val="24"/>
          <w:szCs w:val="24"/>
        </w:rPr>
        <w:tab/>
      </w:r>
      <w:r w:rsidR="00327E87" w:rsidRPr="00327E87">
        <w:rPr>
          <w:rFonts w:asciiTheme="minorHAnsi" w:hAnsiTheme="minorHAnsi" w:cstheme="minorHAnsi"/>
          <w:bCs/>
          <w:sz w:val="24"/>
          <w:szCs w:val="24"/>
        </w:rPr>
        <w:t xml:space="preserve">Ekstraordinært </w:t>
      </w:r>
      <w:r w:rsidRPr="00327E87">
        <w:rPr>
          <w:rFonts w:asciiTheme="minorHAnsi" w:hAnsiTheme="minorHAnsi" w:cstheme="minorHAnsi"/>
          <w:bCs/>
          <w:sz w:val="24"/>
          <w:szCs w:val="24"/>
        </w:rPr>
        <w:t>Bestyrelsesmøde</w:t>
      </w:r>
      <w:r w:rsidRPr="0096128D">
        <w:rPr>
          <w:rFonts w:asciiTheme="minorHAnsi" w:hAnsiTheme="minorHAnsi" w:cstheme="minorHAnsi"/>
          <w:sz w:val="24"/>
          <w:szCs w:val="24"/>
        </w:rPr>
        <w:t xml:space="preserve"> - Erhvervsakademi</w:t>
      </w:r>
      <w:r w:rsidRPr="0096128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6128D">
        <w:rPr>
          <w:rFonts w:asciiTheme="minorHAnsi" w:hAnsiTheme="minorHAnsi" w:cstheme="minorHAnsi"/>
          <w:sz w:val="24"/>
          <w:szCs w:val="24"/>
        </w:rPr>
        <w:t>SydVest</w:t>
      </w:r>
    </w:p>
    <w:p w14:paraId="12ADD0D4" w14:textId="68F7EB50" w:rsidR="00941311" w:rsidRPr="0096128D" w:rsidRDefault="00C1702A" w:rsidP="00D13A43">
      <w:pPr>
        <w:pStyle w:val="Brdtekst"/>
        <w:tabs>
          <w:tab w:val="left" w:pos="1416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14:paraId="3131008D" w14:textId="1170675C" w:rsidR="00941311" w:rsidRPr="0096128D" w:rsidRDefault="00941311" w:rsidP="00941311">
      <w:pPr>
        <w:pStyle w:val="Brdtekst"/>
        <w:tabs>
          <w:tab w:val="left" w:pos="1416"/>
        </w:tabs>
        <w:rPr>
          <w:rFonts w:asciiTheme="minorHAnsi" w:hAnsiTheme="minorHAnsi" w:cstheme="minorHAnsi"/>
          <w:sz w:val="24"/>
          <w:szCs w:val="24"/>
        </w:rPr>
      </w:pPr>
      <w:r w:rsidRPr="0096128D">
        <w:rPr>
          <w:rFonts w:asciiTheme="minorHAnsi" w:hAnsiTheme="minorHAnsi" w:cstheme="minorHAnsi"/>
          <w:b/>
          <w:sz w:val="24"/>
          <w:szCs w:val="24"/>
        </w:rPr>
        <w:t>Dato:</w:t>
      </w:r>
      <w:r w:rsidRPr="0096128D">
        <w:rPr>
          <w:rFonts w:asciiTheme="minorHAnsi" w:hAnsiTheme="minorHAnsi" w:cstheme="minorHAnsi"/>
          <w:b/>
          <w:sz w:val="24"/>
          <w:szCs w:val="24"/>
        </w:rPr>
        <w:tab/>
      </w:r>
      <w:r w:rsidRPr="0096128D">
        <w:rPr>
          <w:rFonts w:asciiTheme="minorHAnsi" w:hAnsiTheme="minorHAnsi" w:cstheme="minorHAnsi"/>
          <w:b/>
          <w:sz w:val="24"/>
          <w:szCs w:val="24"/>
        </w:rPr>
        <w:tab/>
      </w:r>
      <w:r w:rsidR="00363BD2">
        <w:rPr>
          <w:rFonts w:asciiTheme="minorHAnsi" w:hAnsiTheme="minorHAnsi" w:cstheme="minorHAnsi"/>
          <w:sz w:val="24"/>
          <w:szCs w:val="24"/>
        </w:rPr>
        <w:tab/>
        <w:t>19. april 2024</w:t>
      </w:r>
    </w:p>
    <w:p w14:paraId="3FEEE927" w14:textId="77777777" w:rsidR="00941311" w:rsidRPr="0096128D" w:rsidRDefault="00941311" w:rsidP="00941311">
      <w:pPr>
        <w:pStyle w:val="Brdtekst"/>
        <w:spacing w:before="11"/>
        <w:rPr>
          <w:rFonts w:asciiTheme="minorHAnsi" w:hAnsiTheme="minorHAnsi" w:cstheme="minorHAnsi"/>
          <w:sz w:val="24"/>
          <w:szCs w:val="24"/>
        </w:rPr>
      </w:pPr>
    </w:p>
    <w:p w14:paraId="6BD3B01B" w14:textId="148F39D8" w:rsidR="00F74A7D" w:rsidRPr="0096128D" w:rsidRDefault="00F74A7D" w:rsidP="00941311">
      <w:pPr>
        <w:pStyle w:val="Brdtekst"/>
        <w:spacing w:before="11"/>
        <w:rPr>
          <w:rFonts w:asciiTheme="minorHAnsi" w:hAnsiTheme="minorHAnsi" w:cstheme="minorHAnsi"/>
          <w:sz w:val="24"/>
          <w:szCs w:val="24"/>
        </w:rPr>
      </w:pPr>
      <w:r w:rsidRPr="0096128D">
        <w:rPr>
          <w:rFonts w:asciiTheme="minorHAnsi" w:hAnsiTheme="minorHAnsi" w:cstheme="minorHAnsi"/>
          <w:b/>
          <w:sz w:val="24"/>
          <w:szCs w:val="24"/>
        </w:rPr>
        <w:t>Tidsrum:</w:t>
      </w:r>
      <w:r w:rsidRPr="0096128D">
        <w:rPr>
          <w:rFonts w:asciiTheme="minorHAnsi" w:hAnsiTheme="minorHAnsi" w:cstheme="minorHAnsi"/>
          <w:sz w:val="24"/>
          <w:szCs w:val="24"/>
        </w:rPr>
        <w:t xml:space="preserve"> </w:t>
      </w:r>
      <w:r w:rsidRPr="0096128D">
        <w:rPr>
          <w:rFonts w:asciiTheme="minorHAnsi" w:hAnsiTheme="minorHAnsi" w:cstheme="minorHAnsi"/>
          <w:sz w:val="24"/>
          <w:szCs w:val="24"/>
        </w:rPr>
        <w:tab/>
      </w:r>
      <w:r w:rsidRPr="0096128D">
        <w:rPr>
          <w:rFonts w:asciiTheme="minorHAnsi" w:hAnsiTheme="minorHAnsi" w:cstheme="minorHAnsi"/>
          <w:sz w:val="24"/>
          <w:szCs w:val="24"/>
        </w:rPr>
        <w:tab/>
      </w:r>
      <w:r w:rsidR="00363BD2">
        <w:rPr>
          <w:rFonts w:asciiTheme="minorHAnsi" w:hAnsiTheme="minorHAnsi" w:cstheme="minorHAnsi"/>
          <w:sz w:val="24"/>
          <w:szCs w:val="24"/>
        </w:rPr>
        <w:t xml:space="preserve">7.30 til 8.00 </w:t>
      </w:r>
      <w:r w:rsidR="00424832" w:rsidRPr="0096128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C609300" w14:textId="77777777" w:rsidR="00F74A7D" w:rsidRPr="0096128D" w:rsidRDefault="00F74A7D" w:rsidP="00941311">
      <w:pPr>
        <w:pStyle w:val="Brdtekst"/>
        <w:spacing w:before="11"/>
        <w:rPr>
          <w:rFonts w:asciiTheme="minorHAnsi" w:hAnsiTheme="minorHAnsi" w:cstheme="minorHAnsi"/>
          <w:sz w:val="24"/>
          <w:szCs w:val="24"/>
        </w:rPr>
      </w:pPr>
    </w:p>
    <w:p w14:paraId="16F0D0C9" w14:textId="751C539A" w:rsidR="00CD5B75" w:rsidRPr="00CF6E44" w:rsidRDefault="00941311" w:rsidP="00CF6E44">
      <w:pPr>
        <w:spacing w:before="0"/>
        <w:ind w:left="2160" w:hanging="2160"/>
        <w:rPr>
          <w:rFonts w:ascii="Calibri" w:hAnsi="Calibri"/>
          <w:bCs w:val="0"/>
          <w:sz w:val="22"/>
          <w:szCs w:val="22"/>
          <w:lang w:val="da-DK" w:eastAsia="da-DK"/>
        </w:rPr>
      </w:pPr>
      <w:r w:rsidRPr="00CD5B75">
        <w:rPr>
          <w:rFonts w:asciiTheme="minorHAnsi" w:hAnsiTheme="minorHAnsi" w:cstheme="minorHAnsi"/>
          <w:b/>
          <w:lang w:val="da-DK"/>
        </w:rPr>
        <w:t>Deltagere:</w:t>
      </w:r>
      <w:r w:rsidRPr="00CD5B75">
        <w:rPr>
          <w:rFonts w:asciiTheme="minorHAnsi" w:hAnsiTheme="minorHAnsi" w:cstheme="minorHAnsi"/>
          <w:b/>
          <w:color w:val="FF0000"/>
          <w:lang w:val="da-DK"/>
        </w:rPr>
        <w:tab/>
      </w:r>
      <w:bookmarkStart w:id="0" w:name="_Hlk131486550"/>
      <w:r w:rsidR="0092644D" w:rsidRPr="00CD5B75">
        <w:rPr>
          <w:rFonts w:asciiTheme="minorHAnsi" w:hAnsiTheme="minorHAnsi" w:cstheme="minorHAnsi"/>
          <w:lang w:val="da-DK"/>
        </w:rPr>
        <w:t xml:space="preserve">Allan Thomsen, Christian Bendix Vagner Sørensen, </w:t>
      </w:r>
      <w:r w:rsidR="00CD5B75" w:rsidRPr="0096128D">
        <w:rPr>
          <w:rFonts w:asciiTheme="minorHAnsi" w:eastAsia="Calibri" w:hAnsiTheme="minorHAnsi" w:cstheme="minorHAnsi"/>
          <w:bCs w:val="0"/>
          <w:lang w:val="da-DK"/>
        </w:rPr>
        <w:t>Dan Kirkel</w:t>
      </w:r>
      <w:r w:rsidR="00CD5B75">
        <w:rPr>
          <w:rFonts w:asciiTheme="minorHAnsi" w:eastAsia="Calibri" w:hAnsiTheme="minorHAnsi" w:cstheme="minorHAnsi"/>
          <w:bCs w:val="0"/>
          <w:lang w:val="da-DK"/>
        </w:rPr>
        <w:t>,</w:t>
      </w:r>
      <w:r w:rsidR="00CD5B75" w:rsidRPr="0096128D">
        <w:rPr>
          <w:rFonts w:asciiTheme="minorHAnsi" w:eastAsia="Calibri" w:hAnsiTheme="minorHAnsi" w:cstheme="minorHAnsi"/>
          <w:bCs w:val="0"/>
          <w:lang w:val="da-DK"/>
        </w:rPr>
        <w:t xml:space="preserve"> </w:t>
      </w:r>
      <w:r w:rsidR="0092644D" w:rsidRPr="00CD5B75">
        <w:rPr>
          <w:rFonts w:asciiTheme="minorHAnsi" w:hAnsiTheme="minorHAnsi" w:cstheme="minorHAnsi"/>
          <w:lang w:val="da-DK"/>
        </w:rPr>
        <w:t>Dennis Jul Pedersen, Gertie Baungaard Gorzelak, Jarne W. Beutnagel, Johanne Gregersen</w:t>
      </w:r>
      <w:r w:rsidR="00B57785">
        <w:rPr>
          <w:rFonts w:asciiTheme="minorHAnsi" w:hAnsiTheme="minorHAnsi" w:cstheme="minorHAnsi"/>
          <w:lang w:val="da-DK"/>
        </w:rPr>
        <w:t xml:space="preserve">, </w:t>
      </w:r>
      <w:r w:rsidR="00CF6E44" w:rsidRPr="00CF6E44">
        <w:rPr>
          <w:rFonts w:ascii="Calibri" w:hAnsi="Calibri"/>
          <w:bCs w:val="0"/>
          <w:sz w:val="22"/>
          <w:szCs w:val="22"/>
          <w:lang w:val="da-DK" w:eastAsia="da-DK"/>
        </w:rPr>
        <w:t xml:space="preserve">Marie Louise Martvart Bloch Simonsen, </w:t>
      </w:r>
      <w:r w:rsidR="0092644D" w:rsidRPr="00CF6E44">
        <w:rPr>
          <w:rFonts w:asciiTheme="minorHAnsi" w:hAnsiTheme="minorHAnsi" w:cstheme="minorHAnsi"/>
          <w:lang w:val="da-DK"/>
        </w:rPr>
        <w:t>Olaf Rye</w:t>
      </w:r>
      <w:r w:rsidR="00C55489" w:rsidRPr="00CF6E44">
        <w:rPr>
          <w:rFonts w:asciiTheme="minorHAnsi" w:hAnsiTheme="minorHAnsi" w:cstheme="minorHAnsi"/>
          <w:lang w:val="da-DK"/>
        </w:rPr>
        <w:t>, Sia Carlsson</w:t>
      </w:r>
      <w:r w:rsidR="00B57785" w:rsidRPr="00CF6E44">
        <w:rPr>
          <w:rFonts w:asciiTheme="minorHAnsi" w:hAnsiTheme="minorHAnsi" w:cstheme="minorHAnsi"/>
          <w:bCs w:val="0"/>
          <w:lang w:val="da-DK"/>
        </w:rPr>
        <w:t xml:space="preserve"> og</w:t>
      </w:r>
      <w:r w:rsidR="00CD5B75" w:rsidRPr="00CF6E44">
        <w:rPr>
          <w:rFonts w:asciiTheme="minorHAnsi" w:eastAsia="Calibri" w:hAnsiTheme="minorHAnsi" w:cstheme="minorHAnsi"/>
          <w:bCs w:val="0"/>
          <w:lang w:val="da-DK"/>
        </w:rPr>
        <w:t xml:space="preserve"> Stephan Kleinschmidt</w:t>
      </w:r>
      <w:r w:rsidR="00CD5B75" w:rsidRPr="00CF6E44">
        <w:rPr>
          <w:rFonts w:asciiTheme="minorHAnsi" w:hAnsiTheme="minorHAnsi" w:cstheme="minorHAnsi"/>
          <w:b/>
          <w:lang w:val="da-DK"/>
        </w:rPr>
        <w:tab/>
      </w:r>
      <w:r w:rsidR="00CD5B75" w:rsidRPr="00CF6E44">
        <w:rPr>
          <w:rFonts w:asciiTheme="minorHAnsi" w:hAnsiTheme="minorHAnsi" w:cstheme="minorHAnsi"/>
          <w:b/>
          <w:lang w:val="da-DK"/>
        </w:rPr>
        <w:tab/>
      </w:r>
    </w:p>
    <w:bookmarkEnd w:id="0"/>
    <w:p w14:paraId="2505A092" w14:textId="7BF5B207" w:rsidR="00941311" w:rsidRPr="00CF6E44" w:rsidRDefault="00941311" w:rsidP="00CD5B75">
      <w:pPr>
        <w:pStyle w:val="Brdtekst"/>
        <w:spacing w:before="2"/>
        <w:rPr>
          <w:rFonts w:asciiTheme="minorHAnsi" w:hAnsiTheme="minorHAnsi" w:cstheme="minorHAnsi"/>
          <w:sz w:val="24"/>
          <w:szCs w:val="24"/>
        </w:rPr>
      </w:pPr>
    </w:p>
    <w:p w14:paraId="3349A592" w14:textId="5AC029D6" w:rsidR="00941311" w:rsidRPr="00CF6E44" w:rsidRDefault="00941311" w:rsidP="00CF6E44">
      <w:pPr>
        <w:spacing w:before="0"/>
        <w:ind w:left="0" w:firstLine="0"/>
        <w:rPr>
          <w:rFonts w:asciiTheme="minorHAnsi" w:hAnsiTheme="minorHAnsi" w:cstheme="minorHAnsi"/>
          <w:b/>
          <w:lang w:val="da-DK"/>
        </w:rPr>
      </w:pPr>
      <w:r w:rsidRPr="0096128D">
        <w:rPr>
          <w:rFonts w:asciiTheme="minorHAnsi" w:eastAsia="Calibri" w:hAnsiTheme="minorHAnsi" w:cstheme="minorHAnsi"/>
          <w:b/>
          <w:bCs w:val="0"/>
          <w:lang w:val="da-DK"/>
        </w:rPr>
        <w:t>Afbud:</w:t>
      </w:r>
      <w:r w:rsidRPr="0096128D">
        <w:rPr>
          <w:rFonts w:asciiTheme="minorHAnsi" w:hAnsiTheme="minorHAnsi" w:cstheme="minorHAnsi"/>
          <w:b/>
          <w:lang w:val="da-DK"/>
        </w:rPr>
        <w:tab/>
      </w:r>
      <w:r w:rsidR="00CF6E44">
        <w:rPr>
          <w:rFonts w:asciiTheme="minorHAnsi" w:hAnsiTheme="minorHAnsi" w:cstheme="minorHAnsi"/>
          <w:b/>
          <w:lang w:val="da-DK"/>
        </w:rPr>
        <w:tab/>
      </w:r>
      <w:r w:rsidR="00CF6E44">
        <w:rPr>
          <w:rFonts w:asciiTheme="minorHAnsi" w:hAnsiTheme="minorHAnsi" w:cstheme="minorHAnsi"/>
          <w:b/>
          <w:lang w:val="da-DK"/>
        </w:rPr>
        <w:tab/>
      </w:r>
      <w:r w:rsidR="00C55489" w:rsidRPr="00C55489">
        <w:rPr>
          <w:rFonts w:asciiTheme="minorHAnsi" w:hAnsiTheme="minorHAnsi" w:cstheme="minorHAnsi"/>
          <w:lang w:val="da-DK"/>
        </w:rPr>
        <w:t>Allan Østergaard</w:t>
      </w:r>
      <w:r w:rsidR="00CF6E44">
        <w:rPr>
          <w:rFonts w:asciiTheme="minorHAnsi" w:hAnsiTheme="minorHAnsi" w:cstheme="minorHAnsi"/>
          <w:lang w:val="da-DK"/>
        </w:rPr>
        <w:t xml:space="preserve"> </w:t>
      </w:r>
    </w:p>
    <w:p w14:paraId="156B350C" w14:textId="77777777" w:rsidR="00205A8C" w:rsidRPr="0096128D" w:rsidRDefault="00205A8C" w:rsidP="005C258C">
      <w:pPr>
        <w:pStyle w:val="Brdtekst"/>
        <w:spacing w:before="2"/>
        <w:rPr>
          <w:rFonts w:asciiTheme="minorHAnsi" w:hAnsiTheme="minorHAnsi" w:cstheme="minorHAnsi"/>
          <w:b/>
          <w:sz w:val="24"/>
          <w:szCs w:val="24"/>
        </w:rPr>
      </w:pPr>
    </w:p>
    <w:p w14:paraId="5C624518" w14:textId="397803F6" w:rsidR="00941311" w:rsidRPr="0096128D" w:rsidRDefault="00941311" w:rsidP="000010F8">
      <w:pPr>
        <w:pStyle w:val="Brdtekst"/>
        <w:spacing w:before="2"/>
        <w:ind w:left="2160" w:hanging="2160"/>
        <w:rPr>
          <w:rFonts w:asciiTheme="minorHAnsi" w:hAnsiTheme="minorHAnsi" w:cstheme="minorHAnsi"/>
          <w:b/>
          <w:sz w:val="24"/>
          <w:szCs w:val="24"/>
        </w:rPr>
      </w:pPr>
      <w:r w:rsidRPr="0096128D">
        <w:rPr>
          <w:rFonts w:asciiTheme="minorHAnsi" w:hAnsiTheme="minorHAnsi" w:cstheme="minorHAnsi"/>
          <w:b/>
          <w:sz w:val="24"/>
          <w:szCs w:val="24"/>
        </w:rPr>
        <w:t xml:space="preserve">Lokale: </w:t>
      </w:r>
      <w:r w:rsidRPr="0096128D">
        <w:rPr>
          <w:rFonts w:asciiTheme="minorHAnsi" w:hAnsiTheme="minorHAnsi" w:cstheme="minorHAnsi"/>
          <w:b/>
          <w:sz w:val="24"/>
          <w:szCs w:val="24"/>
        </w:rPr>
        <w:tab/>
      </w:r>
      <w:r w:rsidR="005C258C" w:rsidRPr="0096128D">
        <w:rPr>
          <w:rFonts w:asciiTheme="minorHAnsi" w:hAnsiTheme="minorHAnsi" w:cstheme="minorHAnsi"/>
          <w:bCs/>
          <w:sz w:val="24"/>
          <w:szCs w:val="24"/>
        </w:rPr>
        <w:t>Hermes (Esbjerg)</w:t>
      </w:r>
      <w:r w:rsidR="00363BD2">
        <w:rPr>
          <w:rFonts w:asciiTheme="minorHAnsi" w:hAnsiTheme="minorHAnsi" w:cstheme="minorHAnsi"/>
          <w:bCs/>
          <w:sz w:val="24"/>
          <w:szCs w:val="24"/>
        </w:rPr>
        <w:t>/online</w:t>
      </w:r>
    </w:p>
    <w:p w14:paraId="41019FCE" w14:textId="77777777" w:rsidR="00941311" w:rsidRPr="0096128D" w:rsidRDefault="00941311" w:rsidP="000010F8">
      <w:pPr>
        <w:pStyle w:val="Brdtekst"/>
        <w:spacing w:before="2"/>
        <w:ind w:left="2160" w:hanging="2160"/>
        <w:rPr>
          <w:rFonts w:asciiTheme="minorHAnsi" w:hAnsiTheme="minorHAnsi" w:cstheme="minorHAnsi"/>
          <w:b/>
          <w:sz w:val="24"/>
          <w:szCs w:val="24"/>
        </w:rPr>
      </w:pPr>
    </w:p>
    <w:p w14:paraId="6F8D6472" w14:textId="61D8C474" w:rsidR="00815F06" w:rsidRPr="0096128D" w:rsidRDefault="00941311" w:rsidP="00363BD2">
      <w:pPr>
        <w:pStyle w:val="Brdtekst"/>
        <w:spacing w:before="2"/>
        <w:rPr>
          <w:rFonts w:asciiTheme="minorHAnsi" w:hAnsiTheme="minorHAnsi" w:cstheme="minorHAnsi"/>
          <w:sz w:val="24"/>
          <w:szCs w:val="24"/>
        </w:rPr>
      </w:pPr>
      <w:r w:rsidRPr="0096128D">
        <w:rPr>
          <w:rFonts w:asciiTheme="minorHAnsi" w:hAnsiTheme="minorHAnsi" w:cstheme="minorHAnsi"/>
          <w:sz w:val="24"/>
          <w:szCs w:val="24"/>
        </w:rPr>
        <w:t xml:space="preserve">Ud over </w:t>
      </w:r>
      <w:r w:rsidRPr="00426BC2">
        <w:rPr>
          <w:rFonts w:asciiTheme="minorHAnsi" w:hAnsiTheme="minorHAnsi" w:cstheme="minorHAnsi"/>
          <w:sz w:val="24"/>
          <w:szCs w:val="24"/>
        </w:rPr>
        <w:t xml:space="preserve">bestyrelsen deltog rektor Henrik Larsen og </w:t>
      </w:r>
      <w:proofErr w:type="spellStart"/>
      <w:r w:rsidRPr="00426BC2">
        <w:rPr>
          <w:rFonts w:asciiTheme="minorHAnsi" w:hAnsiTheme="minorHAnsi" w:cstheme="minorHAnsi"/>
          <w:sz w:val="24"/>
          <w:szCs w:val="24"/>
        </w:rPr>
        <w:t>ressourcedirektør</w:t>
      </w:r>
      <w:proofErr w:type="spellEnd"/>
      <w:r w:rsidRPr="00426BC2">
        <w:rPr>
          <w:rFonts w:asciiTheme="minorHAnsi" w:hAnsiTheme="minorHAnsi" w:cstheme="minorHAnsi"/>
          <w:sz w:val="24"/>
          <w:szCs w:val="24"/>
        </w:rPr>
        <w:t xml:space="preserve"> Lisbeth Ljungstrøm i mødet</w:t>
      </w:r>
      <w:r w:rsidR="00327E87">
        <w:rPr>
          <w:rFonts w:asciiTheme="minorHAnsi" w:hAnsiTheme="minorHAnsi" w:cstheme="minorHAnsi"/>
          <w:sz w:val="24"/>
          <w:szCs w:val="24"/>
        </w:rPr>
        <w:t>.</w:t>
      </w:r>
      <w:r w:rsidR="005C258C" w:rsidRPr="00426BC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4FE35AF" w14:textId="77777777" w:rsidR="009E3A0F" w:rsidRDefault="009E3A0F" w:rsidP="00AA63CD">
      <w:pPr>
        <w:pStyle w:val="Brdtekst"/>
        <w:tabs>
          <w:tab w:val="left" w:pos="1917"/>
        </w:tabs>
        <w:rPr>
          <w:rFonts w:asciiTheme="minorHAnsi" w:hAnsiTheme="minorHAnsi" w:cstheme="minorHAnsi"/>
          <w:b/>
          <w:color w:val="000000"/>
          <w:spacing w:val="-2"/>
          <w:sz w:val="24"/>
          <w:szCs w:val="24"/>
        </w:rPr>
      </w:pPr>
    </w:p>
    <w:p w14:paraId="4CC6D2FB" w14:textId="77777777" w:rsidR="00433CA4" w:rsidRPr="0096128D" w:rsidRDefault="00433CA4" w:rsidP="00AA63CD">
      <w:pPr>
        <w:pStyle w:val="Brdtekst"/>
        <w:tabs>
          <w:tab w:val="left" w:pos="1917"/>
        </w:tabs>
        <w:rPr>
          <w:rFonts w:asciiTheme="minorHAnsi" w:hAnsiTheme="minorHAnsi" w:cstheme="minorHAnsi"/>
          <w:b/>
          <w:color w:val="000000"/>
          <w:spacing w:val="-2"/>
          <w:sz w:val="24"/>
          <w:szCs w:val="24"/>
        </w:rPr>
      </w:pPr>
    </w:p>
    <w:p w14:paraId="0D9E14B5" w14:textId="7CF817E1" w:rsidR="00AA69BD" w:rsidRDefault="009E3A0F" w:rsidP="00FD0FF0">
      <w:pPr>
        <w:rPr>
          <w:rFonts w:asciiTheme="minorHAnsi" w:hAnsiTheme="minorHAnsi" w:cstheme="minorHAnsi"/>
          <w:b/>
          <w:lang w:val="da-DK"/>
        </w:rPr>
      </w:pPr>
      <w:r w:rsidRPr="0096128D">
        <w:rPr>
          <w:rFonts w:asciiTheme="minorHAnsi" w:hAnsiTheme="minorHAnsi" w:cstheme="minorHAnsi"/>
          <w:b/>
          <w:lang w:val="da-DK"/>
        </w:rPr>
        <w:t xml:space="preserve">Dagsorden: </w:t>
      </w:r>
    </w:p>
    <w:p w14:paraId="7F34596E" w14:textId="77777777" w:rsidR="00B91EEF" w:rsidRDefault="00B91EEF" w:rsidP="00FD0FF0">
      <w:pPr>
        <w:rPr>
          <w:rFonts w:asciiTheme="minorHAnsi" w:hAnsiTheme="minorHAnsi" w:cstheme="minorHAnsi"/>
          <w:b/>
          <w:lang w:val="da-DK"/>
        </w:rPr>
      </w:pPr>
    </w:p>
    <w:p w14:paraId="527E714D" w14:textId="7263410E" w:rsidR="006A030F" w:rsidRDefault="00C70A15" w:rsidP="006A030F">
      <w:pPr>
        <w:pStyle w:val="Listeafsnit"/>
        <w:numPr>
          <w:ilvl w:val="0"/>
          <w:numId w:val="18"/>
        </w:numPr>
        <w:rPr>
          <w:rFonts w:asciiTheme="minorHAnsi" w:hAnsiTheme="minorHAnsi" w:cstheme="minorHAnsi"/>
          <w:b/>
          <w:lang w:val="da-DK"/>
        </w:rPr>
      </w:pPr>
      <w:r>
        <w:rPr>
          <w:rFonts w:asciiTheme="minorHAnsi" w:hAnsiTheme="minorHAnsi" w:cstheme="minorHAnsi"/>
          <w:b/>
          <w:lang w:val="da-DK"/>
        </w:rPr>
        <w:t>Lukket punkt</w:t>
      </w:r>
    </w:p>
    <w:p w14:paraId="05E07460" w14:textId="77777777" w:rsidR="00386288" w:rsidRDefault="00386288" w:rsidP="00386288">
      <w:pPr>
        <w:pStyle w:val="Listeafsnit"/>
        <w:ind w:left="720" w:firstLine="0"/>
        <w:rPr>
          <w:rFonts w:ascii="Aptos" w:hAnsi="Aptos" w:cs="Times New Roman"/>
          <w:color w:val="212121"/>
          <w:lang w:val="da-DK" w:eastAsia="da-DK"/>
        </w:rPr>
      </w:pPr>
    </w:p>
    <w:p w14:paraId="5D754675" w14:textId="77777777" w:rsidR="0034479D" w:rsidRDefault="0034479D" w:rsidP="0034479D">
      <w:pPr>
        <w:rPr>
          <w:rFonts w:asciiTheme="minorHAnsi" w:hAnsiTheme="minorHAnsi" w:cstheme="minorHAnsi"/>
          <w:bCs w:val="0"/>
          <w:lang w:val="da-DK"/>
        </w:rPr>
      </w:pPr>
    </w:p>
    <w:p w14:paraId="282F54D8" w14:textId="77777777" w:rsidR="007E32BA" w:rsidRPr="0069157F" w:rsidRDefault="007E32BA" w:rsidP="008D399E">
      <w:pPr>
        <w:rPr>
          <w:rFonts w:asciiTheme="minorHAnsi" w:hAnsiTheme="minorHAnsi" w:cstheme="minorHAnsi"/>
          <w:bCs w:val="0"/>
          <w:lang w:val="da-DK"/>
        </w:rPr>
      </w:pPr>
    </w:p>
    <w:p w14:paraId="0519F188" w14:textId="5B05A487" w:rsidR="0069157F" w:rsidRDefault="0069157F" w:rsidP="00E11BCC">
      <w:pPr>
        <w:ind w:left="0" w:firstLine="0"/>
        <w:rPr>
          <w:rFonts w:asciiTheme="minorHAnsi" w:hAnsiTheme="minorHAnsi" w:cstheme="minorHAnsi"/>
          <w:b/>
          <w:lang w:val="da-DK"/>
        </w:rPr>
      </w:pPr>
    </w:p>
    <w:p w14:paraId="5EEC3ECB" w14:textId="77777777" w:rsidR="00425F9B" w:rsidRDefault="00425F9B" w:rsidP="008D399E">
      <w:pPr>
        <w:rPr>
          <w:rFonts w:asciiTheme="minorHAnsi" w:hAnsiTheme="minorHAnsi" w:cstheme="minorHAnsi"/>
          <w:b/>
          <w:lang w:val="da-DK"/>
        </w:rPr>
      </w:pPr>
    </w:p>
    <w:p w14:paraId="492A060E" w14:textId="24DA1F37" w:rsidR="00E27CD9" w:rsidRDefault="00E27CD9" w:rsidP="008D399E">
      <w:pPr>
        <w:rPr>
          <w:rFonts w:asciiTheme="minorHAnsi" w:hAnsiTheme="minorHAnsi" w:cstheme="minorHAnsi"/>
          <w:lang w:val="da-DK"/>
        </w:rPr>
      </w:pPr>
      <w:r>
        <w:rPr>
          <w:rFonts w:asciiTheme="minorHAnsi" w:hAnsiTheme="minorHAnsi" w:cstheme="minorHAnsi"/>
          <w:lang w:val="da-DK"/>
        </w:rPr>
        <w:br w:type="page"/>
      </w:r>
    </w:p>
    <w:p w14:paraId="3713B17A" w14:textId="2C475F91" w:rsidR="00881B35" w:rsidRDefault="00AA72FF" w:rsidP="00E27CD9">
      <w:pPr>
        <w:pStyle w:val="Listeafsnit"/>
        <w:ind w:left="720"/>
        <w:jc w:val="both"/>
        <w:rPr>
          <w:rFonts w:ascii="Calibri" w:eastAsia="Calibri" w:hAnsi="Calibri"/>
          <w:bCs w:val="0"/>
          <w:lang w:val="da-DK"/>
        </w:rPr>
      </w:pPr>
      <w:r w:rsidRPr="00FD0FF0">
        <w:rPr>
          <w:rFonts w:asciiTheme="minorHAnsi" w:hAnsiTheme="minorHAnsi" w:cstheme="minorHAnsi"/>
          <w:lang w:val="da-DK"/>
        </w:rPr>
        <w:tab/>
        <w:t xml:space="preserve"> </w:t>
      </w:r>
      <w:r w:rsidRPr="00FD0FF0">
        <w:rPr>
          <w:rFonts w:asciiTheme="minorHAnsi" w:hAnsiTheme="minorHAnsi" w:cstheme="minorHAnsi"/>
          <w:lang w:val="da-DK"/>
        </w:rPr>
        <w:tab/>
      </w:r>
    </w:p>
    <w:p w14:paraId="1EFA78D5" w14:textId="60339CD0" w:rsidR="001C0D0B" w:rsidRPr="008C3D58" w:rsidRDefault="001C0D0B" w:rsidP="005F1C46">
      <w:pPr>
        <w:pStyle w:val="Brdtekst"/>
        <w:spacing w:before="103"/>
        <w:rPr>
          <w:sz w:val="24"/>
          <w:szCs w:val="24"/>
        </w:rPr>
      </w:pPr>
      <w:r w:rsidRPr="008C3D58">
        <w:rPr>
          <w:sz w:val="24"/>
          <w:szCs w:val="24"/>
        </w:rPr>
        <w:t>Esbjerg, den</w:t>
      </w:r>
    </w:p>
    <w:p w14:paraId="09FA5162" w14:textId="77777777" w:rsidR="001C0D0B" w:rsidRPr="008C3D58" w:rsidRDefault="001C0D0B" w:rsidP="001C0D0B">
      <w:pPr>
        <w:pStyle w:val="Brdtekst"/>
        <w:rPr>
          <w:sz w:val="24"/>
          <w:szCs w:val="24"/>
        </w:rPr>
      </w:pPr>
    </w:p>
    <w:p w14:paraId="6310D372" w14:textId="77777777" w:rsidR="001C0D0B" w:rsidRPr="008C3D58" w:rsidRDefault="001C0D0B" w:rsidP="001C0D0B">
      <w:pPr>
        <w:pStyle w:val="Brdtekst"/>
        <w:rPr>
          <w:sz w:val="24"/>
          <w:szCs w:val="24"/>
        </w:rPr>
      </w:pPr>
    </w:p>
    <w:p w14:paraId="178CBB1F" w14:textId="77777777" w:rsidR="001C0D0B" w:rsidRPr="008C3D58" w:rsidRDefault="001C0D0B" w:rsidP="001C0D0B">
      <w:pPr>
        <w:pStyle w:val="Brdtekst"/>
        <w:spacing w:before="1"/>
        <w:rPr>
          <w:sz w:val="24"/>
          <w:szCs w:val="24"/>
        </w:rPr>
      </w:pPr>
      <w:r w:rsidRPr="008C3D58">
        <w:rPr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9F2063F" wp14:editId="24E65CDB">
                <wp:simplePos x="0" y="0"/>
                <wp:positionH relativeFrom="page">
                  <wp:posOffset>719455</wp:posOffset>
                </wp:positionH>
                <wp:positionV relativeFrom="paragraph">
                  <wp:posOffset>249555</wp:posOffset>
                </wp:positionV>
                <wp:extent cx="1576705" cy="1270"/>
                <wp:effectExtent l="0" t="0" r="0" b="0"/>
                <wp:wrapTopAndBottom/>
                <wp:docPr id="14" name="Kombinationstegning: figu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67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483"/>
                            <a:gd name="T2" fmla="+- 0 3616 1133"/>
                            <a:gd name="T3" fmla="*/ T2 w 24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83">
                              <a:moveTo>
                                <a:pt x="0" y="0"/>
                              </a:moveTo>
                              <a:lnTo>
                                <a:pt x="2483" y="0"/>
                              </a:lnTo>
                            </a:path>
                          </a:pathLst>
                        </a:custGeom>
                        <a:noFill/>
                        <a:ln w="11927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E5959" id="Kombinationstegning: figur 14" o:spid="_x0000_s1026" style="position:absolute;margin-left:56.65pt;margin-top:19.65pt;width:124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" path="m,l2483,e" filled="f" strokeweight=".33131mm">
                <v:stroke dashstyle="dash"/>
                <v:path arrowok="t" o:connecttype="custom" o:connectlocs="0,0;1576705,0" o:connectangles="0,0"/>
                <w10:wrap type="topAndBottom" anchorx="page"/>
              </v:shape>
            </w:pict>
          </mc:Fallback>
        </mc:AlternateContent>
      </w:r>
      <w:r w:rsidRPr="008C3D58">
        <w:rPr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484F95A" wp14:editId="6C5EC995">
                <wp:simplePos x="0" y="0"/>
                <wp:positionH relativeFrom="page">
                  <wp:posOffset>4031615</wp:posOffset>
                </wp:positionH>
                <wp:positionV relativeFrom="paragraph">
                  <wp:posOffset>249555</wp:posOffset>
                </wp:positionV>
                <wp:extent cx="1576705" cy="1270"/>
                <wp:effectExtent l="0" t="0" r="0" b="0"/>
                <wp:wrapTopAndBottom/>
                <wp:docPr id="13" name="Kombinationstegning: figu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6705" cy="1270"/>
                        </a:xfrm>
                        <a:custGeom>
                          <a:avLst/>
                          <a:gdLst>
                            <a:gd name="T0" fmla="+- 0 6349 6349"/>
                            <a:gd name="T1" fmla="*/ T0 w 2483"/>
                            <a:gd name="T2" fmla="+- 0 8832 6349"/>
                            <a:gd name="T3" fmla="*/ T2 w 24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83">
                              <a:moveTo>
                                <a:pt x="0" y="0"/>
                              </a:moveTo>
                              <a:lnTo>
                                <a:pt x="2483" y="0"/>
                              </a:lnTo>
                            </a:path>
                          </a:pathLst>
                        </a:custGeom>
                        <a:noFill/>
                        <a:ln w="11927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3BD2D" id="Kombinationstegning: figur 13" o:spid="_x0000_s1026" style="position:absolute;margin-left:317.45pt;margin-top:19.65pt;width:124.1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" path="m,l2483,e" filled="f" strokeweight=".33131mm">
                <v:stroke dashstyle="dash"/>
                <v:path arrowok="t" o:connecttype="custom" o:connectlocs="0,0;1576705,0" o:connectangles="0,0"/>
                <w10:wrap type="topAndBottom" anchorx="page"/>
              </v:shape>
            </w:pict>
          </mc:Fallback>
        </mc:AlternateContent>
      </w:r>
    </w:p>
    <w:p w14:paraId="0CF34DA9" w14:textId="77777777" w:rsidR="001C0D0B" w:rsidRPr="008C3D58" w:rsidRDefault="001C0D0B" w:rsidP="001C0D0B">
      <w:pPr>
        <w:pStyle w:val="Brdtekst"/>
        <w:tabs>
          <w:tab w:val="left" w:pos="5329"/>
        </w:tabs>
        <w:spacing w:before="104"/>
        <w:ind w:left="113"/>
        <w:rPr>
          <w:sz w:val="24"/>
          <w:szCs w:val="24"/>
        </w:rPr>
      </w:pPr>
      <w:r w:rsidRPr="008C3D58">
        <w:rPr>
          <w:sz w:val="24"/>
          <w:szCs w:val="24"/>
        </w:rPr>
        <w:t>Johanne</w:t>
      </w:r>
      <w:r w:rsidRPr="008C3D58">
        <w:rPr>
          <w:spacing w:val="-3"/>
          <w:sz w:val="24"/>
          <w:szCs w:val="24"/>
        </w:rPr>
        <w:t xml:space="preserve"> </w:t>
      </w:r>
      <w:r w:rsidRPr="008C3D58">
        <w:rPr>
          <w:sz w:val="24"/>
          <w:szCs w:val="24"/>
        </w:rPr>
        <w:t>Gregersen</w:t>
      </w:r>
      <w:r w:rsidRPr="008C3D58">
        <w:rPr>
          <w:sz w:val="24"/>
          <w:szCs w:val="24"/>
        </w:rPr>
        <w:tab/>
        <w:t>Allan Østergaard</w:t>
      </w:r>
    </w:p>
    <w:p w14:paraId="6CF7051D" w14:textId="77777777" w:rsidR="001C0D0B" w:rsidRPr="008C3D58" w:rsidRDefault="001C0D0B" w:rsidP="001C0D0B">
      <w:pPr>
        <w:pStyle w:val="Brdtekst"/>
        <w:tabs>
          <w:tab w:val="left" w:pos="5329"/>
        </w:tabs>
        <w:spacing w:before="1"/>
        <w:ind w:left="113"/>
        <w:rPr>
          <w:sz w:val="24"/>
          <w:szCs w:val="24"/>
        </w:rPr>
      </w:pPr>
      <w:r w:rsidRPr="008C3D58">
        <w:rPr>
          <w:sz w:val="24"/>
          <w:szCs w:val="24"/>
        </w:rPr>
        <w:t>Formand</w:t>
      </w:r>
      <w:r w:rsidRPr="008C3D58">
        <w:rPr>
          <w:sz w:val="24"/>
          <w:szCs w:val="24"/>
        </w:rPr>
        <w:tab/>
        <w:t>Næstformand</w:t>
      </w:r>
    </w:p>
    <w:p w14:paraId="5B8C16A1" w14:textId="77777777" w:rsidR="001C0D0B" w:rsidRPr="008C3D58" w:rsidRDefault="001C0D0B" w:rsidP="001C0D0B">
      <w:pPr>
        <w:pStyle w:val="Brdtekst"/>
        <w:rPr>
          <w:sz w:val="24"/>
          <w:szCs w:val="24"/>
        </w:rPr>
      </w:pPr>
    </w:p>
    <w:p w14:paraId="284D0A50" w14:textId="77777777" w:rsidR="001C0D0B" w:rsidRPr="008C3D58" w:rsidRDefault="001C0D0B" w:rsidP="001C0D0B">
      <w:pPr>
        <w:pStyle w:val="Brdtekst"/>
        <w:rPr>
          <w:sz w:val="24"/>
          <w:szCs w:val="24"/>
        </w:rPr>
      </w:pPr>
    </w:p>
    <w:p w14:paraId="2E916127" w14:textId="77777777" w:rsidR="001C0D0B" w:rsidRPr="008C3D58" w:rsidRDefault="001C0D0B" w:rsidP="001C0D0B">
      <w:pPr>
        <w:pStyle w:val="Brdtekst"/>
        <w:spacing w:before="2"/>
        <w:rPr>
          <w:sz w:val="24"/>
          <w:szCs w:val="24"/>
        </w:rPr>
      </w:pPr>
      <w:r w:rsidRPr="008C3D58">
        <w:rPr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B685BCF" wp14:editId="3D96BF49">
                <wp:simplePos x="0" y="0"/>
                <wp:positionH relativeFrom="page">
                  <wp:posOffset>719455</wp:posOffset>
                </wp:positionH>
                <wp:positionV relativeFrom="paragraph">
                  <wp:posOffset>249555</wp:posOffset>
                </wp:positionV>
                <wp:extent cx="1576705" cy="1270"/>
                <wp:effectExtent l="0" t="0" r="0" b="0"/>
                <wp:wrapTopAndBottom/>
                <wp:docPr id="12" name="Kombinationstegning: figu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67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483"/>
                            <a:gd name="T2" fmla="+- 0 3616 1133"/>
                            <a:gd name="T3" fmla="*/ T2 w 24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83">
                              <a:moveTo>
                                <a:pt x="0" y="0"/>
                              </a:moveTo>
                              <a:lnTo>
                                <a:pt x="2483" y="0"/>
                              </a:lnTo>
                            </a:path>
                          </a:pathLst>
                        </a:custGeom>
                        <a:noFill/>
                        <a:ln w="11927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92AF7" id="Kombinationstegning: figur 12" o:spid="_x0000_s1026" style="position:absolute;margin-left:56.65pt;margin-top:19.65pt;width:124.1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" path="m,l2483,e" filled="f" strokeweight=".33131mm">
                <v:stroke dashstyle="dash"/>
                <v:path arrowok="t" o:connecttype="custom" o:connectlocs="0,0;1576705,0" o:connectangles="0,0"/>
                <w10:wrap type="topAndBottom" anchorx="page"/>
              </v:shape>
            </w:pict>
          </mc:Fallback>
        </mc:AlternateContent>
      </w:r>
      <w:r w:rsidRPr="008C3D58">
        <w:rPr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B351801" wp14:editId="1EE6B8F4">
                <wp:simplePos x="0" y="0"/>
                <wp:positionH relativeFrom="page">
                  <wp:posOffset>4031615</wp:posOffset>
                </wp:positionH>
                <wp:positionV relativeFrom="paragraph">
                  <wp:posOffset>249555</wp:posOffset>
                </wp:positionV>
                <wp:extent cx="1576705" cy="1270"/>
                <wp:effectExtent l="0" t="0" r="0" b="0"/>
                <wp:wrapTopAndBottom/>
                <wp:docPr id="11" name="Kombinationstegning: figu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6705" cy="1270"/>
                        </a:xfrm>
                        <a:custGeom>
                          <a:avLst/>
                          <a:gdLst>
                            <a:gd name="T0" fmla="+- 0 6349 6349"/>
                            <a:gd name="T1" fmla="*/ T0 w 2483"/>
                            <a:gd name="T2" fmla="+- 0 8832 6349"/>
                            <a:gd name="T3" fmla="*/ T2 w 24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83">
                              <a:moveTo>
                                <a:pt x="0" y="0"/>
                              </a:moveTo>
                              <a:lnTo>
                                <a:pt x="2483" y="0"/>
                              </a:lnTo>
                            </a:path>
                          </a:pathLst>
                        </a:custGeom>
                        <a:noFill/>
                        <a:ln w="11927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47FA2" id="Kombinationstegning: figur 11" o:spid="_x0000_s1026" style="position:absolute;margin-left:317.45pt;margin-top:19.65pt;width:124.1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" path="m,l2483,e" filled="f" strokeweight=".33131mm">
                <v:stroke dashstyle="dash"/>
                <v:path arrowok="t" o:connecttype="custom" o:connectlocs="0,0;1576705,0" o:connectangles="0,0"/>
                <w10:wrap type="topAndBottom" anchorx="page"/>
              </v:shape>
            </w:pict>
          </mc:Fallback>
        </mc:AlternateContent>
      </w:r>
    </w:p>
    <w:p w14:paraId="1A48D097" w14:textId="77777777" w:rsidR="001C0D0B" w:rsidRPr="008C3D58" w:rsidRDefault="001C0D0B" w:rsidP="001C0D0B">
      <w:pPr>
        <w:pStyle w:val="Brdtekst"/>
        <w:tabs>
          <w:tab w:val="left" w:pos="5329"/>
        </w:tabs>
        <w:spacing w:before="105"/>
        <w:ind w:left="113"/>
        <w:rPr>
          <w:sz w:val="24"/>
          <w:szCs w:val="24"/>
        </w:rPr>
      </w:pPr>
      <w:r w:rsidRPr="008C3D58">
        <w:rPr>
          <w:sz w:val="24"/>
          <w:szCs w:val="24"/>
        </w:rPr>
        <w:t>Allan Thomsen</w:t>
      </w:r>
      <w:r w:rsidRPr="008C3D58">
        <w:rPr>
          <w:sz w:val="24"/>
          <w:szCs w:val="24"/>
        </w:rPr>
        <w:tab/>
        <w:t>Dennis Jul Pedersen</w:t>
      </w:r>
      <w:r w:rsidRPr="008C3D58">
        <w:rPr>
          <w:sz w:val="24"/>
          <w:szCs w:val="24"/>
        </w:rPr>
        <w:tab/>
      </w:r>
    </w:p>
    <w:p w14:paraId="7676E5E7" w14:textId="77777777" w:rsidR="001C0D0B" w:rsidRPr="008C3D58" w:rsidRDefault="001C0D0B" w:rsidP="001C0D0B">
      <w:pPr>
        <w:pStyle w:val="Brdtekst"/>
        <w:rPr>
          <w:sz w:val="24"/>
          <w:szCs w:val="24"/>
        </w:rPr>
      </w:pPr>
    </w:p>
    <w:p w14:paraId="4A5EBFD6" w14:textId="77777777" w:rsidR="001C0D0B" w:rsidRPr="008C3D58" w:rsidRDefault="001C0D0B" w:rsidP="001C0D0B">
      <w:pPr>
        <w:pStyle w:val="Brdtekst"/>
        <w:rPr>
          <w:sz w:val="24"/>
          <w:szCs w:val="24"/>
        </w:rPr>
      </w:pPr>
    </w:p>
    <w:p w14:paraId="2FF24464" w14:textId="77777777" w:rsidR="001C0D0B" w:rsidRPr="008C3D58" w:rsidRDefault="001C0D0B" w:rsidP="001C0D0B">
      <w:pPr>
        <w:pStyle w:val="Brdtekst"/>
        <w:rPr>
          <w:sz w:val="24"/>
          <w:szCs w:val="24"/>
        </w:rPr>
      </w:pPr>
    </w:p>
    <w:p w14:paraId="7C368D63" w14:textId="77777777" w:rsidR="001C0D0B" w:rsidRPr="008C3D58" w:rsidRDefault="001C0D0B" w:rsidP="001C0D0B">
      <w:pPr>
        <w:pStyle w:val="Brdtekst"/>
        <w:rPr>
          <w:sz w:val="24"/>
          <w:szCs w:val="24"/>
        </w:rPr>
      </w:pPr>
    </w:p>
    <w:p w14:paraId="53DAFFBB" w14:textId="77777777" w:rsidR="001C0D0B" w:rsidRPr="008C3D58" w:rsidRDefault="001C0D0B" w:rsidP="001C0D0B">
      <w:pPr>
        <w:pStyle w:val="Brdtekst"/>
        <w:spacing w:before="2"/>
        <w:rPr>
          <w:sz w:val="24"/>
          <w:szCs w:val="24"/>
        </w:rPr>
      </w:pPr>
      <w:r w:rsidRPr="008C3D58">
        <w:rPr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4523346" wp14:editId="3085B49C">
                <wp:simplePos x="0" y="0"/>
                <wp:positionH relativeFrom="page">
                  <wp:posOffset>719455</wp:posOffset>
                </wp:positionH>
                <wp:positionV relativeFrom="paragraph">
                  <wp:posOffset>156845</wp:posOffset>
                </wp:positionV>
                <wp:extent cx="1576705" cy="1270"/>
                <wp:effectExtent l="0" t="0" r="0" b="0"/>
                <wp:wrapTopAndBottom/>
                <wp:docPr id="10" name="Kombinationstegning: figu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67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483"/>
                            <a:gd name="T2" fmla="+- 0 3616 1133"/>
                            <a:gd name="T3" fmla="*/ T2 w 24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83">
                              <a:moveTo>
                                <a:pt x="0" y="0"/>
                              </a:moveTo>
                              <a:lnTo>
                                <a:pt x="2483" y="0"/>
                              </a:lnTo>
                            </a:path>
                          </a:pathLst>
                        </a:custGeom>
                        <a:noFill/>
                        <a:ln w="11927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02CEE" id="Kombinationstegning: figur 10" o:spid="_x0000_s1026" style="position:absolute;margin-left:56.65pt;margin-top:12.35pt;width:124.1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" path="m,l2483,e" filled="f" strokeweight=".33131mm">
                <v:stroke dashstyle="dash"/>
                <v:path arrowok="t" o:connecttype="custom" o:connectlocs="0,0;1576705,0" o:connectangles="0,0"/>
                <w10:wrap type="topAndBottom" anchorx="page"/>
              </v:shape>
            </w:pict>
          </mc:Fallback>
        </mc:AlternateContent>
      </w:r>
      <w:r w:rsidRPr="008C3D58">
        <w:rPr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46E96A5" wp14:editId="719606D7">
                <wp:simplePos x="0" y="0"/>
                <wp:positionH relativeFrom="page">
                  <wp:posOffset>4031615</wp:posOffset>
                </wp:positionH>
                <wp:positionV relativeFrom="paragraph">
                  <wp:posOffset>156845</wp:posOffset>
                </wp:positionV>
                <wp:extent cx="1576705" cy="1270"/>
                <wp:effectExtent l="0" t="0" r="0" b="0"/>
                <wp:wrapTopAndBottom/>
                <wp:docPr id="9" name="Kombinationstegning: figu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6705" cy="1270"/>
                        </a:xfrm>
                        <a:custGeom>
                          <a:avLst/>
                          <a:gdLst>
                            <a:gd name="T0" fmla="+- 0 6349 6349"/>
                            <a:gd name="T1" fmla="*/ T0 w 2483"/>
                            <a:gd name="T2" fmla="+- 0 8832 6349"/>
                            <a:gd name="T3" fmla="*/ T2 w 24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83">
                              <a:moveTo>
                                <a:pt x="0" y="0"/>
                              </a:moveTo>
                              <a:lnTo>
                                <a:pt x="2483" y="0"/>
                              </a:lnTo>
                            </a:path>
                          </a:pathLst>
                        </a:custGeom>
                        <a:noFill/>
                        <a:ln w="11927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7F840" id="Kombinationstegning: figur 9" o:spid="_x0000_s1026" style="position:absolute;margin-left:317.45pt;margin-top:12.35pt;width:124.1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" path="m,l2483,e" filled="f" strokeweight=".33131mm">
                <v:stroke dashstyle="dash"/>
                <v:path arrowok="t" o:connecttype="custom" o:connectlocs="0,0;1576705,0" o:connectangles="0,0"/>
                <w10:wrap type="topAndBottom" anchorx="page"/>
              </v:shape>
            </w:pict>
          </mc:Fallback>
        </mc:AlternateContent>
      </w:r>
    </w:p>
    <w:p w14:paraId="13919103" w14:textId="5C511559" w:rsidR="001C0D0B" w:rsidRPr="008C3D58" w:rsidRDefault="0096128D" w:rsidP="001C0D0B">
      <w:pPr>
        <w:pStyle w:val="Brdtekst"/>
        <w:tabs>
          <w:tab w:val="left" w:pos="5329"/>
        </w:tabs>
        <w:spacing w:before="106"/>
        <w:ind w:left="113"/>
        <w:rPr>
          <w:sz w:val="24"/>
          <w:szCs w:val="24"/>
        </w:rPr>
      </w:pPr>
      <w:r>
        <w:rPr>
          <w:sz w:val="24"/>
          <w:szCs w:val="24"/>
        </w:rPr>
        <w:t>Dan Kirkel</w:t>
      </w:r>
      <w:r w:rsidR="001C0D0B" w:rsidRPr="008C3D58">
        <w:rPr>
          <w:sz w:val="24"/>
          <w:szCs w:val="24"/>
        </w:rPr>
        <w:tab/>
      </w:r>
      <w:r w:rsidRPr="008C3D58">
        <w:rPr>
          <w:sz w:val="24"/>
          <w:szCs w:val="24"/>
        </w:rPr>
        <w:t>Gertie B. Gorzelak</w:t>
      </w:r>
    </w:p>
    <w:p w14:paraId="5274DF07" w14:textId="77777777" w:rsidR="001C0D0B" w:rsidRPr="008C3D58" w:rsidRDefault="001C0D0B" w:rsidP="001C0D0B">
      <w:pPr>
        <w:pStyle w:val="Brdtekst"/>
        <w:rPr>
          <w:sz w:val="24"/>
          <w:szCs w:val="24"/>
        </w:rPr>
      </w:pPr>
    </w:p>
    <w:p w14:paraId="689CFF8F" w14:textId="77777777" w:rsidR="001C0D0B" w:rsidRPr="008C3D58" w:rsidRDefault="001C0D0B" w:rsidP="001C0D0B">
      <w:pPr>
        <w:pStyle w:val="Brdtekst"/>
        <w:rPr>
          <w:sz w:val="24"/>
          <w:szCs w:val="24"/>
        </w:rPr>
      </w:pPr>
    </w:p>
    <w:p w14:paraId="6A04FFFE" w14:textId="77777777" w:rsidR="001C0D0B" w:rsidRPr="008C3D58" w:rsidRDefault="001C0D0B" w:rsidP="001C0D0B">
      <w:pPr>
        <w:pStyle w:val="Brdtekst"/>
        <w:spacing w:before="2"/>
        <w:rPr>
          <w:sz w:val="24"/>
          <w:szCs w:val="24"/>
        </w:rPr>
      </w:pPr>
      <w:r w:rsidRPr="008C3D58">
        <w:rPr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3914A36" wp14:editId="17D8C6DF">
                <wp:simplePos x="0" y="0"/>
                <wp:positionH relativeFrom="page">
                  <wp:posOffset>719455</wp:posOffset>
                </wp:positionH>
                <wp:positionV relativeFrom="paragraph">
                  <wp:posOffset>249555</wp:posOffset>
                </wp:positionV>
                <wp:extent cx="1576705" cy="1270"/>
                <wp:effectExtent l="0" t="0" r="0" b="0"/>
                <wp:wrapTopAndBottom/>
                <wp:docPr id="8" name="Kombinationstegning: figu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67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483"/>
                            <a:gd name="T2" fmla="+- 0 3616 1133"/>
                            <a:gd name="T3" fmla="*/ T2 w 24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83">
                              <a:moveTo>
                                <a:pt x="0" y="0"/>
                              </a:moveTo>
                              <a:lnTo>
                                <a:pt x="2483" y="0"/>
                              </a:lnTo>
                            </a:path>
                          </a:pathLst>
                        </a:custGeom>
                        <a:noFill/>
                        <a:ln w="11927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BE084" id="Kombinationstegning: figur 8" o:spid="_x0000_s1026" style="position:absolute;margin-left:56.65pt;margin-top:19.65pt;width:124.1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" path="m,l2483,e" filled="f" strokeweight=".33131mm">
                <v:stroke dashstyle="dash"/>
                <v:path arrowok="t" o:connecttype="custom" o:connectlocs="0,0;1576705,0" o:connectangles="0,0"/>
                <w10:wrap type="topAndBottom" anchorx="page"/>
              </v:shape>
            </w:pict>
          </mc:Fallback>
        </mc:AlternateContent>
      </w:r>
      <w:r w:rsidRPr="008C3D58">
        <w:rPr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25216E6" wp14:editId="5245771B">
                <wp:simplePos x="0" y="0"/>
                <wp:positionH relativeFrom="page">
                  <wp:posOffset>4031615</wp:posOffset>
                </wp:positionH>
                <wp:positionV relativeFrom="paragraph">
                  <wp:posOffset>249555</wp:posOffset>
                </wp:positionV>
                <wp:extent cx="1576705" cy="1270"/>
                <wp:effectExtent l="0" t="0" r="0" b="0"/>
                <wp:wrapTopAndBottom/>
                <wp:docPr id="7" name="Kombinationstegning: figu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6705" cy="1270"/>
                        </a:xfrm>
                        <a:custGeom>
                          <a:avLst/>
                          <a:gdLst>
                            <a:gd name="T0" fmla="+- 0 6349 6349"/>
                            <a:gd name="T1" fmla="*/ T0 w 2483"/>
                            <a:gd name="T2" fmla="+- 0 8832 6349"/>
                            <a:gd name="T3" fmla="*/ T2 w 24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83">
                              <a:moveTo>
                                <a:pt x="0" y="0"/>
                              </a:moveTo>
                              <a:lnTo>
                                <a:pt x="2483" y="0"/>
                              </a:lnTo>
                            </a:path>
                          </a:pathLst>
                        </a:custGeom>
                        <a:noFill/>
                        <a:ln w="11927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FB0CC" id="Kombinationstegning: figur 7" o:spid="_x0000_s1026" style="position:absolute;margin-left:317.45pt;margin-top:19.65pt;width:124.1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" path="m,l2483,e" filled="f" strokeweight=".33131mm">
                <v:stroke dashstyle="dash"/>
                <v:path arrowok="t" o:connecttype="custom" o:connectlocs="0,0;1576705,0" o:connectangles="0,0"/>
                <w10:wrap type="topAndBottom" anchorx="page"/>
              </v:shape>
            </w:pict>
          </mc:Fallback>
        </mc:AlternateContent>
      </w:r>
    </w:p>
    <w:p w14:paraId="5CDD9474" w14:textId="7B9DD36E" w:rsidR="001C0D0B" w:rsidRPr="008C3D58" w:rsidRDefault="001C0D0B" w:rsidP="001C0D0B">
      <w:pPr>
        <w:pStyle w:val="Brdtekst"/>
        <w:tabs>
          <w:tab w:val="left" w:pos="5329"/>
        </w:tabs>
        <w:spacing w:before="104"/>
        <w:ind w:left="113"/>
        <w:rPr>
          <w:sz w:val="24"/>
          <w:szCs w:val="24"/>
        </w:rPr>
      </w:pPr>
      <w:r w:rsidRPr="008C3D58">
        <w:rPr>
          <w:sz w:val="24"/>
          <w:szCs w:val="24"/>
        </w:rPr>
        <w:t>Jarne W. Beutnagel</w:t>
      </w:r>
      <w:r w:rsidRPr="008C3D58">
        <w:rPr>
          <w:sz w:val="24"/>
          <w:szCs w:val="24"/>
        </w:rPr>
        <w:tab/>
      </w:r>
      <w:r w:rsidR="00655AD0" w:rsidRPr="00CF6E44">
        <w:rPr>
          <w:sz w:val="22"/>
          <w:szCs w:val="22"/>
          <w:lang w:eastAsia="da-DK"/>
        </w:rPr>
        <w:t>Marie Louise Martvart Bloch Simonsen</w:t>
      </w:r>
    </w:p>
    <w:p w14:paraId="3B951689" w14:textId="77777777" w:rsidR="001C0D0B" w:rsidRPr="008C3D58" w:rsidRDefault="001C0D0B" w:rsidP="001C0D0B">
      <w:pPr>
        <w:pStyle w:val="Brdtekst"/>
        <w:rPr>
          <w:sz w:val="24"/>
          <w:szCs w:val="24"/>
        </w:rPr>
      </w:pPr>
    </w:p>
    <w:p w14:paraId="618E4AED" w14:textId="77777777" w:rsidR="001C0D0B" w:rsidRPr="008C3D58" w:rsidRDefault="001C0D0B" w:rsidP="001C0D0B">
      <w:pPr>
        <w:pStyle w:val="Brdtekst"/>
        <w:rPr>
          <w:sz w:val="24"/>
          <w:szCs w:val="24"/>
        </w:rPr>
      </w:pPr>
    </w:p>
    <w:p w14:paraId="2ADD590A" w14:textId="77777777" w:rsidR="001C0D0B" w:rsidRPr="008C3D58" w:rsidRDefault="001C0D0B" w:rsidP="001C0D0B">
      <w:pPr>
        <w:pStyle w:val="Brdtekst"/>
        <w:spacing w:before="2"/>
        <w:rPr>
          <w:sz w:val="24"/>
          <w:szCs w:val="24"/>
        </w:rPr>
      </w:pPr>
      <w:r w:rsidRPr="008C3D58">
        <w:rPr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DF722E5" wp14:editId="1D028E19">
                <wp:simplePos x="0" y="0"/>
                <wp:positionH relativeFrom="page">
                  <wp:posOffset>719455</wp:posOffset>
                </wp:positionH>
                <wp:positionV relativeFrom="paragraph">
                  <wp:posOffset>249555</wp:posOffset>
                </wp:positionV>
                <wp:extent cx="1576705" cy="1270"/>
                <wp:effectExtent l="0" t="0" r="0" b="0"/>
                <wp:wrapTopAndBottom/>
                <wp:docPr id="6" name="Kombinationstegning: figu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67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483"/>
                            <a:gd name="T2" fmla="+- 0 3616 1133"/>
                            <a:gd name="T3" fmla="*/ T2 w 24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83">
                              <a:moveTo>
                                <a:pt x="0" y="0"/>
                              </a:moveTo>
                              <a:lnTo>
                                <a:pt x="2483" y="0"/>
                              </a:lnTo>
                            </a:path>
                          </a:pathLst>
                        </a:custGeom>
                        <a:noFill/>
                        <a:ln w="11927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07BFD" id="Kombinationstegning: figur 6" o:spid="_x0000_s1026" style="position:absolute;margin-left:56.65pt;margin-top:19.65pt;width:124.1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" path="m,l2483,e" filled="f" strokeweight=".33131mm">
                <v:stroke dashstyle="dash"/>
                <v:path arrowok="t" o:connecttype="custom" o:connectlocs="0,0;1576705,0" o:connectangles="0,0"/>
                <w10:wrap type="topAndBottom" anchorx="page"/>
              </v:shape>
            </w:pict>
          </mc:Fallback>
        </mc:AlternateContent>
      </w:r>
      <w:r w:rsidRPr="008C3D58">
        <w:rPr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61225EF" wp14:editId="0145F4EE">
                <wp:simplePos x="0" y="0"/>
                <wp:positionH relativeFrom="page">
                  <wp:posOffset>4031615</wp:posOffset>
                </wp:positionH>
                <wp:positionV relativeFrom="paragraph">
                  <wp:posOffset>249555</wp:posOffset>
                </wp:positionV>
                <wp:extent cx="1525905" cy="1270"/>
                <wp:effectExtent l="0" t="0" r="0" b="0"/>
                <wp:wrapTopAndBottom/>
                <wp:docPr id="5" name="Kombinationstegning: figu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5905" cy="1270"/>
                        </a:xfrm>
                        <a:custGeom>
                          <a:avLst/>
                          <a:gdLst>
                            <a:gd name="T0" fmla="+- 0 6349 6349"/>
                            <a:gd name="T1" fmla="*/ T0 w 2403"/>
                            <a:gd name="T2" fmla="+- 0 8405 6349"/>
                            <a:gd name="T3" fmla="*/ T2 w 2403"/>
                            <a:gd name="T4" fmla="+- 0 8409 6349"/>
                            <a:gd name="T5" fmla="*/ T4 w 2403"/>
                            <a:gd name="T6" fmla="+- 0 8751 6349"/>
                            <a:gd name="T7" fmla="*/ T6 w 24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403">
                              <a:moveTo>
                                <a:pt x="0" y="0"/>
                              </a:moveTo>
                              <a:lnTo>
                                <a:pt x="2056" y="0"/>
                              </a:lnTo>
                              <a:moveTo>
                                <a:pt x="2060" y="0"/>
                              </a:moveTo>
                              <a:lnTo>
                                <a:pt x="2402" y="0"/>
                              </a:lnTo>
                            </a:path>
                          </a:pathLst>
                        </a:custGeom>
                        <a:noFill/>
                        <a:ln w="11927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954415" id="Kombinationstegning: figur 5" o:spid="_x0000_s1026" style="position:absolute;margin-left:317.45pt;margin-top:19.65pt;width:120.1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" path="m,l2056,t4,l2402,e" filled="f" strokeweight=".33131mm">
                <v:stroke dashstyle="dash"/>
                <v:path arrowok="t" o:connecttype="custom" o:connectlocs="0,0;1305560,0;1308100,0;1525270,0" o:connectangles="0,0,0,0"/>
                <w10:wrap type="topAndBottom" anchorx="page"/>
              </v:shape>
            </w:pict>
          </mc:Fallback>
        </mc:AlternateContent>
      </w:r>
    </w:p>
    <w:p w14:paraId="08ADA08A" w14:textId="77777777" w:rsidR="001C0D0B" w:rsidRPr="008C3D58" w:rsidRDefault="001C0D0B" w:rsidP="001C0D0B">
      <w:pPr>
        <w:pStyle w:val="Brdtekst"/>
        <w:tabs>
          <w:tab w:val="left" w:pos="5329"/>
        </w:tabs>
        <w:spacing w:before="106"/>
        <w:ind w:left="113"/>
        <w:rPr>
          <w:sz w:val="24"/>
          <w:szCs w:val="24"/>
        </w:rPr>
      </w:pPr>
      <w:r w:rsidRPr="008C3D58">
        <w:rPr>
          <w:sz w:val="24"/>
          <w:szCs w:val="24"/>
        </w:rPr>
        <w:t>Olaf Rye</w:t>
      </w:r>
      <w:r w:rsidRPr="008C3D58">
        <w:rPr>
          <w:sz w:val="24"/>
          <w:szCs w:val="24"/>
        </w:rPr>
        <w:tab/>
        <w:t>Sia Carlsson</w:t>
      </w:r>
    </w:p>
    <w:p w14:paraId="07F481B0" w14:textId="77777777" w:rsidR="001C0D0B" w:rsidRPr="008C3D58" w:rsidRDefault="001C0D0B" w:rsidP="001C0D0B">
      <w:pPr>
        <w:pStyle w:val="Brdtekst"/>
        <w:tabs>
          <w:tab w:val="left" w:pos="5329"/>
        </w:tabs>
        <w:spacing w:before="106"/>
        <w:rPr>
          <w:sz w:val="24"/>
          <w:szCs w:val="24"/>
        </w:rPr>
      </w:pPr>
    </w:p>
    <w:p w14:paraId="4A1FEF37" w14:textId="77777777" w:rsidR="001C0D0B" w:rsidRPr="008C3D58" w:rsidRDefault="001C0D0B" w:rsidP="001C0D0B">
      <w:pPr>
        <w:pStyle w:val="Brdtekst"/>
        <w:spacing w:before="2"/>
        <w:rPr>
          <w:sz w:val="24"/>
          <w:szCs w:val="24"/>
        </w:rPr>
      </w:pPr>
      <w:r w:rsidRPr="008C3D58">
        <w:rPr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73D1FD4A" wp14:editId="59EEEDE1">
                <wp:simplePos x="0" y="0"/>
                <wp:positionH relativeFrom="page">
                  <wp:posOffset>719455</wp:posOffset>
                </wp:positionH>
                <wp:positionV relativeFrom="paragraph">
                  <wp:posOffset>249555</wp:posOffset>
                </wp:positionV>
                <wp:extent cx="1576705" cy="1270"/>
                <wp:effectExtent l="0" t="0" r="0" b="0"/>
                <wp:wrapTopAndBottom/>
                <wp:docPr id="19" name="Kombinationstegning: figu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67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483"/>
                            <a:gd name="T2" fmla="+- 0 3616 1133"/>
                            <a:gd name="T3" fmla="*/ T2 w 24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83">
                              <a:moveTo>
                                <a:pt x="0" y="0"/>
                              </a:moveTo>
                              <a:lnTo>
                                <a:pt x="2483" y="0"/>
                              </a:lnTo>
                            </a:path>
                          </a:pathLst>
                        </a:custGeom>
                        <a:noFill/>
                        <a:ln w="11927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265A5" id="Kombinationstegning: figur 19" o:spid="_x0000_s1026" style="position:absolute;margin-left:56.65pt;margin-top:19.65pt;width:124.1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" path="m,l2483,e" filled="f" strokeweight=".33131mm">
                <v:stroke dashstyle="dash"/>
                <v:path arrowok="t" o:connecttype="custom" o:connectlocs="0,0;1576705,0" o:connectangles="0,0"/>
                <w10:wrap type="topAndBottom" anchorx="page"/>
              </v:shape>
            </w:pict>
          </mc:Fallback>
        </mc:AlternateContent>
      </w:r>
      <w:r w:rsidRPr="008C3D58">
        <w:rPr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3E28A8A1" wp14:editId="38DA04CD">
                <wp:simplePos x="0" y="0"/>
                <wp:positionH relativeFrom="page">
                  <wp:posOffset>4031615</wp:posOffset>
                </wp:positionH>
                <wp:positionV relativeFrom="paragraph">
                  <wp:posOffset>249555</wp:posOffset>
                </wp:positionV>
                <wp:extent cx="1525905" cy="1270"/>
                <wp:effectExtent l="0" t="0" r="0" b="0"/>
                <wp:wrapTopAndBottom/>
                <wp:docPr id="20" name="Kombinationstegning: figu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5905" cy="1270"/>
                        </a:xfrm>
                        <a:custGeom>
                          <a:avLst/>
                          <a:gdLst>
                            <a:gd name="T0" fmla="+- 0 6349 6349"/>
                            <a:gd name="T1" fmla="*/ T0 w 2403"/>
                            <a:gd name="T2" fmla="+- 0 8405 6349"/>
                            <a:gd name="T3" fmla="*/ T2 w 2403"/>
                            <a:gd name="T4" fmla="+- 0 8409 6349"/>
                            <a:gd name="T5" fmla="*/ T4 w 2403"/>
                            <a:gd name="T6" fmla="+- 0 8751 6349"/>
                            <a:gd name="T7" fmla="*/ T6 w 24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403">
                              <a:moveTo>
                                <a:pt x="0" y="0"/>
                              </a:moveTo>
                              <a:lnTo>
                                <a:pt x="2056" y="0"/>
                              </a:lnTo>
                              <a:moveTo>
                                <a:pt x="2060" y="0"/>
                              </a:moveTo>
                              <a:lnTo>
                                <a:pt x="2402" y="0"/>
                              </a:lnTo>
                            </a:path>
                          </a:pathLst>
                        </a:custGeom>
                        <a:noFill/>
                        <a:ln w="11927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7D6CE" id="Kombinationstegning: figur 20" o:spid="_x0000_s1026" style="position:absolute;margin-left:317.45pt;margin-top:19.65pt;width:120.1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" path="m,l2056,t4,l2402,e" filled="f" strokeweight=".33131mm">
                <v:stroke dashstyle="dash"/>
                <v:path arrowok="t" o:connecttype="custom" o:connectlocs="0,0;1305560,0;1308100,0;1525270,0" o:connectangles="0,0,0,0"/>
                <w10:wrap type="topAndBottom" anchorx="page"/>
              </v:shape>
            </w:pict>
          </mc:Fallback>
        </mc:AlternateContent>
      </w:r>
    </w:p>
    <w:p w14:paraId="4628E640" w14:textId="77777777" w:rsidR="001C0D0B" w:rsidRPr="008C3D58" w:rsidRDefault="001C0D0B" w:rsidP="001C0D0B">
      <w:pPr>
        <w:pStyle w:val="Brdtekst"/>
        <w:tabs>
          <w:tab w:val="left" w:pos="5329"/>
        </w:tabs>
        <w:spacing w:before="106"/>
        <w:ind w:left="113"/>
        <w:rPr>
          <w:sz w:val="24"/>
          <w:szCs w:val="24"/>
        </w:rPr>
      </w:pPr>
      <w:r w:rsidRPr="008C3D58">
        <w:rPr>
          <w:sz w:val="24"/>
          <w:szCs w:val="24"/>
        </w:rPr>
        <w:t>Stephan Kleinschmidt</w:t>
      </w:r>
      <w:r w:rsidRPr="008C3D58">
        <w:rPr>
          <w:sz w:val="24"/>
          <w:szCs w:val="24"/>
        </w:rPr>
        <w:tab/>
        <w:t>Christian Bendix Vagner Sørensen</w:t>
      </w:r>
    </w:p>
    <w:p w14:paraId="2A15F3DA" w14:textId="77777777" w:rsidR="001C0D0B" w:rsidRPr="008C3D58" w:rsidRDefault="001C0D0B" w:rsidP="001C0D0B">
      <w:pPr>
        <w:pStyle w:val="Brdtekst"/>
        <w:rPr>
          <w:sz w:val="24"/>
          <w:szCs w:val="24"/>
        </w:rPr>
      </w:pPr>
    </w:p>
    <w:p w14:paraId="2738BA6E" w14:textId="77777777" w:rsidR="001C0D0B" w:rsidRPr="008C3D58" w:rsidRDefault="001C0D0B" w:rsidP="001C0D0B">
      <w:pPr>
        <w:pStyle w:val="Brdtekst"/>
        <w:rPr>
          <w:sz w:val="24"/>
          <w:szCs w:val="24"/>
        </w:rPr>
      </w:pPr>
    </w:p>
    <w:p w14:paraId="2DC4BB99" w14:textId="77777777" w:rsidR="001C0D0B" w:rsidRPr="008C3D58" w:rsidRDefault="001C0D0B" w:rsidP="002E09E8">
      <w:pPr>
        <w:ind w:left="0" w:firstLine="0"/>
        <w:rPr>
          <w:lang w:val="da-DK"/>
        </w:rPr>
      </w:pPr>
    </w:p>
    <w:p w14:paraId="74D0D115" w14:textId="77777777" w:rsidR="001C0D0B" w:rsidRPr="008C3D58" w:rsidRDefault="001C0D0B" w:rsidP="001D418B">
      <w:pPr>
        <w:ind w:left="0" w:firstLine="0"/>
        <w:rPr>
          <w:lang w:val="da-DK"/>
        </w:rPr>
      </w:pPr>
    </w:p>
    <w:p w14:paraId="711E0EC6" w14:textId="4B6ED787" w:rsidR="00AD356D" w:rsidRPr="008C3D58" w:rsidRDefault="00AD356D" w:rsidP="00616A7C">
      <w:pPr>
        <w:ind w:left="1440" w:firstLine="0"/>
        <w:rPr>
          <w:lang w:val="da-DK"/>
        </w:rPr>
      </w:pPr>
    </w:p>
    <w:sectPr w:rsidR="00AD356D" w:rsidRPr="008C3D58" w:rsidSect="00A814B3">
      <w:headerReference w:type="default" r:id="rId8"/>
      <w:footerReference w:type="default" r:id="rId9"/>
      <w:type w:val="continuous"/>
      <w:pgSz w:w="11910" w:h="16840"/>
      <w:pgMar w:top="1701" w:right="1134" w:bottom="1701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27F0E" w14:textId="77777777" w:rsidR="00C15BEC" w:rsidRDefault="00C15BEC" w:rsidP="007F605D">
      <w:r>
        <w:separator/>
      </w:r>
    </w:p>
  </w:endnote>
  <w:endnote w:type="continuationSeparator" w:id="0">
    <w:p w14:paraId="0DAF49A8" w14:textId="77777777" w:rsidR="00C15BEC" w:rsidRDefault="00C15BEC" w:rsidP="007F605D">
      <w:r>
        <w:continuationSeparator/>
      </w:r>
    </w:p>
  </w:endnote>
  <w:endnote w:type="continuationNotice" w:id="1">
    <w:p w14:paraId="33C513A0" w14:textId="77777777" w:rsidR="00C15BEC" w:rsidRDefault="00C15BE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Exo">
    <w:altName w:val="Calibri"/>
    <w:charset w:val="00"/>
    <w:family w:val="auto"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kolar Sans Pro Comp Heavy">
    <w:altName w:val="Calibri"/>
    <w:panose1 w:val="00000000000000000000"/>
    <w:charset w:val="00"/>
    <w:family w:val="modern"/>
    <w:notTrueType/>
    <w:pitch w:val="variable"/>
    <w:sig w:usb0="00000007" w:usb1="00000021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1BCCA" w14:textId="77777777" w:rsidR="005277AA" w:rsidRPr="00312EC7" w:rsidRDefault="003D6822" w:rsidP="00312EC7">
    <w:pPr>
      <w:pStyle w:val="Sidefod"/>
      <w:ind w:left="0" w:firstLine="0"/>
      <w:rPr>
        <w:color w:val="FFFFFF" w:themeColor="background1"/>
      </w:rPr>
    </w:pPr>
    <w:r>
      <w:rPr>
        <w:noProof/>
        <w:sz w:val="22"/>
        <w:szCs w:val="22"/>
        <w:lang w:val="da-DK" w:eastAsia="da-DK"/>
      </w:rPr>
      <w:drawing>
        <wp:anchor distT="0" distB="0" distL="114300" distR="114300" simplePos="0" relativeHeight="251658240" behindDoc="1" locked="0" layoutInCell="1" allowOverlap="1" wp14:anchorId="1D233D13" wp14:editId="6BEABA52">
          <wp:simplePos x="0" y="0"/>
          <wp:positionH relativeFrom="column">
            <wp:posOffset>-729615</wp:posOffset>
          </wp:positionH>
          <wp:positionV relativeFrom="paragraph">
            <wp:posOffset>-488315</wp:posOffset>
          </wp:positionV>
          <wp:extent cx="7558642" cy="1132205"/>
          <wp:effectExtent l="0" t="0" r="4445" b="0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evpapir begg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411"/>
                  <a:stretch/>
                </pic:blipFill>
                <pic:spPr bwMode="auto">
                  <a:xfrm>
                    <a:off x="0" y="0"/>
                    <a:ext cx="7558642" cy="11322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64E59" w14:textId="77777777" w:rsidR="00C15BEC" w:rsidRDefault="00C15BEC" w:rsidP="007F605D">
      <w:r>
        <w:separator/>
      </w:r>
    </w:p>
  </w:footnote>
  <w:footnote w:type="continuationSeparator" w:id="0">
    <w:p w14:paraId="0C584B72" w14:textId="77777777" w:rsidR="00C15BEC" w:rsidRDefault="00C15BEC" w:rsidP="007F605D">
      <w:r>
        <w:continuationSeparator/>
      </w:r>
    </w:p>
  </w:footnote>
  <w:footnote w:type="continuationNotice" w:id="1">
    <w:p w14:paraId="38D24B70" w14:textId="77777777" w:rsidR="00C15BEC" w:rsidRDefault="00C15BEC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DB046" w14:textId="4E259B3D" w:rsidR="005277AA" w:rsidRPr="00CF14F8" w:rsidRDefault="005277AA" w:rsidP="00A70A6A">
    <w:pPr>
      <w:pStyle w:val="Overskrift1"/>
      <w:jc w:val="center"/>
      <w:rPr>
        <w:rFonts w:ascii="Skolar Sans Pro Comp Heavy" w:hAnsi="Skolar Sans Pro Comp Heavy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76949"/>
    <w:multiLevelType w:val="hybridMultilevel"/>
    <w:tmpl w:val="B5FAE90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7097B"/>
    <w:multiLevelType w:val="hybridMultilevel"/>
    <w:tmpl w:val="0D20F2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A7F94"/>
    <w:multiLevelType w:val="hybridMultilevel"/>
    <w:tmpl w:val="47D2A4A0"/>
    <w:lvl w:ilvl="0" w:tplc="0406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3" w15:restartNumberingAfterBreak="0">
    <w:nsid w:val="122E1EA5"/>
    <w:multiLevelType w:val="hybridMultilevel"/>
    <w:tmpl w:val="34BA52A2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135716"/>
    <w:multiLevelType w:val="hybridMultilevel"/>
    <w:tmpl w:val="B072910C"/>
    <w:lvl w:ilvl="0" w:tplc="E7EA9B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BC5153"/>
    <w:multiLevelType w:val="hybridMultilevel"/>
    <w:tmpl w:val="154A22C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FE0401"/>
    <w:multiLevelType w:val="hybridMultilevel"/>
    <w:tmpl w:val="A3B4C2E6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1072894"/>
    <w:multiLevelType w:val="hybridMultilevel"/>
    <w:tmpl w:val="D48A422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2A1722"/>
    <w:multiLevelType w:val="hybridMultilevel"/>
    <w:tmpl w:val="430A34B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C623C27"/>
    <w:multiLevelType w:val="hybridMultilevel"/>
    <w:tmpl w:val="D3363E2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3E6477"/>
    <w:multiLevelType w:val="hybridMultilevel"/>
    <w:tmpl w:val="EB62B026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BB76730"/>
    <w:multiLevelType w:val="hybridMultilevel"/>
    <w:tmpl w:val="D3363E24"/>
    <w:lvl w:ilvl="0" w:tplc="16DC3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32223C"/>
    <w:multiLevelType w:val="hybridMultilevel"/>
    <w:tmpl w:val="3ACCF5A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2022A6"/>
    <w:multiLevelType w:val="hybridMultilevel"/>
    <w:tmpl w:val="31D4078C"/>
    <w:lvl w:ilvl="0" w:tplc="A09E6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531DD1"/>
    <w:multiLevelType w:val="hybridMultilevel"/>
    <w:tmpl w:val="4A02A180"/>
    <w:lvl w:ilvl="0" w:tplc="372ABE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34C6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5AE4B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680E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B00F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BA73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B65F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6AA1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9852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67C418ED"/>
    <w:multiLevelType w:val="hybridMultilevel"/>
    <w:tmpl w:val="F0A0C5BE"/>
    <w:lvl w:ilvl="0" w:tplc="80ACE29A">
      <w:start w:val="3"/>
      <w:numFmt w:val="bullet"/>
      <w:lvlText w:val="-"/>
      <w:lvlJc w:val="left"/>
      <w:pPr>
        <w:ind w:left="2520" w:hanging="360"/>
      </w:pPr>
      <w:rPr>
        <w:rFonts w:ascii="Calibri" w:eastAsia="Calibr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697D21F8"/>
    <w:multiLevelType w:val="hybridMultilevel"/>
    <w:tmpl w:val="B67C22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177FC2"/>
    <w:multiLevelType w:val="hybridMultilevel"/>
    <w:tmpl w:val="4D8EC1C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338123">
    <w:abstractNumId w:val="11"/>
  </w:num>
  <w:num w:numId="2" w16cid:durableId="1421101283">
    <w:abstractNumId w:val="15"/>
  </w:num>
  <w:num w:numId="3" w16cid:durableId="1894584234">
    <w:abstractNumId w:val="2"/>
  </w:num>
  <w:num w:numId="4" w16cid:durableId="726101056">
    <w:abstractNumId w:val="3"/>
  </w:num>
  <w:num w:numId="5" w16cid:durableId="1858763265">
    <w:abstractNumId w:val="0"/>
  </w:num>
  <w:num w:numId="6" w16cid:durableId="830608015">
    <w:abstractNumId w:val="12"/>
  </w:num>
  <w:num w:numId="7" w16cid:durableId="662196178">
    <w:abstractNumId w:val="8"/>
  </w:num>
  <w:num w:numId="8" w16cid:durableId="1802185619">
    <w:abstractNumId w:val="16"/>
  </w:num>
  <w:num w:numId="9" w16cid:durableId="1444763723">
    <w:abstractNumId w:val="1"/>
  </w:num>
  <w:num w:numId="10" w16cid:durableId="1320763945">
    <w:abstractNumId w:val="13"/>
  </w:num>
  <w:num w:numId="11" w16cid:durableId="2028680291">
    <w:abstractNumId w:val="4"/>
  </w:num>
  <w:num w:numId="12" w16cid:durableId="101074623">
    <w:abstractNumId w:val="10"/>
  </w:num>
  <w:num w:numId="13" w16cid:durableId="1751196208">
    <w:abstractNumId w:val="7"/>
  </w:num>
  <w:num w:numId="14" w16cid:durableId="249853502">
    <w:abstractNumId w:val="14"/>
  </w:num>
  <w:num w:numId="15" w16cid:durableId="433206435">
    <w:abstractNumId w:val="5"/>
  </w:num>
  <w:num w:numId="16" w16cid:durableId="86775716">
    <w:abstractNumId w:val="6"/>
  </w:num>
  <w:num w:numId="17" w16cid:durableId="1654217437">
    <w:abstractNumId w:val="9"/>
  </w:num>
  <w:num w:numId="18" w16cid:durableId="80158045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311"/>
    <w:rsid w:val="000010F8"/>
    <w:rsid w:val="00007DA5"/>
    <w:rsid w:val="0001403C"/>
    <w:rsid w:val="000171D6"/>
    <w:rsid w:val="00022971"/>
    <w:rsid w:val="00024486"/>
    <w:rsid w:val="000254C2"/>
    <w:rsid w:val="00026FCE"/>
    <w:rsid w:val="000274DC"/>
    <w:rsid w:val="00034512"/>
    <w:rsid w:val="000358B5"/>
    <w:rsid w:val="00042BDD"/>
    <w:rsid w:val="00047DD2"/>
    <w:rsid w:val="00053116"/>
    <w:rsid w:val="000535FE"/>
    <w:rsid w:val="000549F8"/>
    <w:rsid w:val="00056275"/>
    <w:rsid w:val="00061BCC"/>
    <w:rsid w:val="00062EAE"/>
    <w:rsid w:val="00063283"/>
    <w:rsid w:val="0006681A"/>
    <w:rsid w:val="000716BD"/>
    <w:rsid w:val="00071DC3"/>
    <w:rsid w:val="00095E60"/>
    <w:rsid w:val="00096D2A"/>
    <w:rsid w:val="000973EB"/>
    <w:rsid w:val="000A760A"/>
    <w:rsid w:val="000B41F3"/>
    <w:rsid w:val="000B59AF"/>
    <w:rsid w:val="000C7030"/>
    <w:rsid w:val="000C7EEF"/>
    <w:rsid w:val="000D4F12"/>
    <w:rsid w:val="000D735A"/>
    <w:rsid w:val="000E11F1"/>
    <w:rsid w:val="000E1CEF"/>
    <w:rsid w:val="000E2B98"/>
    <w:rsid w:val="000E2F37"/>
    <w:rsid w:val="000E4163"/>
    <w:rsid w:val="000E66AE"/>
    <w:rsid w:val="000F4123"/>
    <w:rsid w:val="0010437E"/>
    <w:rsid w:val="00106C8A"/>
    <w:rsid w:val="00111404"/>
    <w:rsid w:val="00120C68"/>
    <w:rsid w:val="0012330B"/>
    <w:rsid w:val="00123C98"/>
    <w:rsid w:val="00125B83"/>
    <w:rsid w:val="0013215C"/>
    <w:rsid w:val="00133BB7"/>
    <w:rsid w:val="00133DD6"/>
    <w:rsid w:val="001347D2"/>
    <w:rsid w:val="00141264"/>
    <w:rsid w:val="00141F21"/>
    <w:rsid w:val="00142DD9"/>
    <w:rsid w:val="00147D0F"/>
    <w:rsid w:val="00154B83"/>
    <w:rsid w:val="00174DC6"/>
    <w:rsid w:val="00176208"/>
    <w:rsid w:val="001775D2"/>
    <w:rsid w:val="00180121"/>
    <w:rsid w:val="00181C88"/>
    <w:rsid w:val="00181CC2"/>
    <w:rsid w:val="00184E99"/>
    <w:rsid w:val="00185359"/>
    <w:rsid w:val="00187D35"/>
    <w:rsid w:val="00191A1D"/>
    <w:rsid w:val="001949FB"/>
    <w:rsid w:val="00195D1F"/>
    <w:rsid w:val="00197914"/>
    <w:rsid w:val="001A1230"/>
    <w:rsid w:val="001A1BAB"/>
    <w:rsid w:val="001B0C4C"/>
    <w:rsid w:val="001B16C0"/>
    <w:rsid w:val="001B70CB"/>
    <w:rsid w:val="001C0D0B"/>
    <w:rsid w:val="001C125D"/>
    <w:rsid w:val="001C2F88"/>
    <w:rsid w:val="001C75AF"/>
    <w:rsid w:val="001D418B"/>
    <w:rsid w:val="001D5A79"/>
    <w:rsid w:val="001D63A3"/>
    <w:rsid w:val="001D795E"/>
    <w:rsid w:val="001E080D"/>
    <w:rsid w:val="001E2278"/>
    <w:rsid w:val="001E2E30"/>
    <w:rsid w:val="001E6707"/>
    <w:rsid w:val="001E7343"/>
    <w:rsid w:val="001E742C"/>
    <w:rsid w:val="001F0674"/>
    <w:rsid w:val="001F14A3"/>
    <w:rsid w:val="001F1B66"/>
    <w:rsid w:val="001F2955"/>
    <w:rsid w:val="001F32E2"/>
    <w:rsid w:val="001F5B5C"/>
    <w:rsid w:val="001F638A"/>
    <w:rsid w:val="001F68EA"/>
    <w:rsid w:val="001F6B16"/>
    <w:rsid w:val="00201490"/>
    <w:rsid w:val="00205A8C"/>
    <w:rsid w:val="002168E2"/>
    <w:rsid w:val="002204E1"/>
    <w:rsid w:val="00225910"/>
    <w:rsid w:val="002314A2"/>
    <w:rsid w:val="0023407D"/>
    <w:rsid w:val="002370B0"/>
    <w:rsid w:val="0024290C"/>
    <w:rsid w:val="00242910"/>
    <w:rsid w:val="00246F38"/>
    <w:rsid w:val="0025298E"/>
    <w:rsid w:val="00255C30"/>
    <w:rsid w:val="00263053"/>
    <w:rsid w:val="00265096"/>
    <w:rsid w:val="002670B0"/>
    <w:rsid w:val="002710C9"/>
    <w:rsid w:val="00274048"/>
    <w:rsid w:val="00275570"/>
    <w:rsid w:val="002828AB"/>
    <w:rsid w:val="002843B7"/>
    <w:rsid w:val="00284CE9"/>
    <w:rsid w:val="00287A9A"/>
    <w:rsid w:val="0029049B"/>
    <w:rsid w:val="00290F76"/>
    <w:rsid w:val="00295125"/>
    <w:rsid w:val="00297195"/>
    <w:rsid w:val="002A117A"/>
    <w:rsid w:val="002A14C8"/>
    <w:rsid w:val="002A6010"/>
    <w:rsid w:val="002A6334"/>
    <w:rsid w:val="002A69FC"/>
    <w:rsid w:val="002B1A53"/>
    <w:rsid w:val="002B332E"/>
    <w:rsid w:val="002B7FAC"/>
    <w:rsid w:val="002C0541"/>
    <w:rsid w:val="002C10DC"/>
    <w:rsid w:val="002C42B8"/>
    <w:rsid w:val="002D5ED2"/>
    <w:rsid w:val="002E05D9"/>
    <w:rsid w:val="002E09E8"/>
    <w:rsid w:val="002E3440"/>
    <w:rsid w:val="002E6F7D"/>
    <w:rsid w:val="002F4CC2"/>
    <w:rsid w:val="002F6E79"/>
    <w:rsid w:val="003027E4"/>
    <w:rsid w:val="00307340"/>
    <w:rsid w:val="003079A2"/>
    <w:rsid w:val="00310B63"/>
    <w:rsid w:val="00312EC7"/>
    <w:rsid w:val="00314FC6"/>
    <w:rsid w:val="003169C4"/>
    <w:rsid w:val="0031776B"/>
    <w:rsid w:val="00317DBC"/>
    <w:rsid w:val="0032617D"/>
    <w:rsid w:val="003272DE"/>
    <w:rsid w:val="00327E87"/>
    <w:rsid w:val="003300BD"/>
    <w:rsid w:val="00332C29"/>
    <w:rsid w:val="00333698"/>
    <w:rsid w:val="00335270"/>
    <w:rsid w:val="0033616B"/>
    <w:rsid w:val="00340473"/>
    <w:rsid w:val="0034479D"/>
    <w:rsid w:val="00347280"/>
    <w:rsid w:val="00351F7A"/>
    <w:rsid w:val="00354DE6"/>
    <w:rsid w:val="003579CB"/>
    <w:rsid w:val="003600BB"/>
    <w:rsid w:val="00363266"/>
    <w:rsid w:val="003632FB"/>
    <w:rsid w:val="00363742"/>
    <w:rsid w:val="00363BD2"/>
    <w:rsid w:val="00366F7F"/>
    <w:rsid w:val="003676A3"/>
    <w:rsid w:val="00371E22"/>
    <w:rsid w:val="00373DAC"/>
    <w:rsid w:val="00377846"/>
    <w:rsid w:val="0038002E"/>
    <w:rsid w:val="0038124C"/>
    <w:rsid w:val="0038202B"/>
    <w:rsid w:val="0038221A"/>
    <w:rsid w:val="00385B91"/>
    <w:rsid w:val="00386288"/>
    <w:rsid w:val="003872A8"/>
    <w:rsid w:val="003878B5"/>
    <w:rsid w:val="00390211"/>
    <w:rsid w:val="003A15BE"/>
    <w:rsid w:val="003A29D5"/>
    <w:rsid w:val="003A4740"/>
    <w:rsid w:val="003A7BAE"/>
    <w:rsid w:val="003A7BFD"/>
    <w:rsid w:val="003C3F59"/>
    <w:rsid w:val="003C479B"/>
    <w:rsid w:val="003D08C3"/>
    <w:rsid w:val="003D32D1"/>
    <w:rsid w:val="003D3F44"/>
    <w:rsid w:val="003D6822"/>
    <w:rsid w:val="003E05C1"/>
    <w:rsid w:val="003F0760"/>
    <w:rsid w:val="003F4053"/>
    <w:rsid w:val="00405735"/>
    <w:rsid w:val="004104AF"/>
    <w:rsid w:val="00411D73"/>
    <w:rsid w:val="004146CA"/>
    <w:rsid w:val="00415F47"/>
    <w:rsid w:val="004216C4"/>
    <w:rsid w:val="00422063"/>
    <w:rsid w:val="00423A43"/>
    <w:rsid w:val="00424832"/>
    <w:rsid w:val="00425A7C"/>
    <w:rsid w:val="00425F9B"/>
    <w:rsid w:val="00426BC2"/>
    <w:rsid w:val="0042777B"/>
    <w:rsid w:val="00431F18"/>
    <w:rsid w:val="00433CA4"/>
    <w:rsid w:val="00435A16"/>
    <w:rsid w:val="00436AB5"/>
    <w:rsid w:val="00440040"/>
    <w:rsid w:val="0044124F"/>
    <w:rsid w:val="00444300"/>
    <w:rsid w:val="00444BC3"/>
    <w:rsid w:val="00445BFE"/>
    <w:rsid w:val="0045101A"/>
    <w:rsid w:val="0045276E"/>
    <w:rsid w:val="004528BD"/>
    <w:rsid w:val="00452D2C"/>
    <w:rsid w:val="00465602"/>
    <w:rsid w:val="00466E85"/>
    <w:rsid w:val="00466EC6"/>
    <w:rsid w:val="004739C4"/>
    <w:rsid w:val="00474101"/>
    <w:rsid w:val="00475A69"/>
    <w:rsid w:val="00481F76"/>
    <w:rsid w:val="00482D80"/>
    <w:rsid w:val="00491694"/>
    <w:rsid w:val="004920A7"/>
    <w:rsid w:val="00495E4D"/>
    <w:rsid w:val="00497131"/>
    <w:rsid w:val="004A1414"/>
    <w:rsid w:val="004A3A56"/>
    <w:rsid w:val="004A57C7"/>
    <w:rsid w:val="004B1470"/>
    <w:rsid w:val="004B1862"/>
    <w:rsid w:val="004B1B0C"/>
    <w:rsid w:val="004B1B98"/>
    <w:rsid w:val="004B531A"/>
    <w:rsid w:val="004C40EA"/>
    <w:rsid w:val="004D15A8"/>
    <w:rsid w:val="004D4342"/>
    <w:rsid w:val="004D50AD"/>
    <w:rsid w:val="004E00DE"/>
    <w:rsid w:val="004E03BA"/>
    <w:rsid w:val="004E279C"/>
    <w:rsid w:val="004F7F8E"/>
    <w:rsid w:val="00501C6D"/>
    <w:rsid w:val="00504EC5"/>
    <w:rsid w:val="00506B1B"/>
    <w:rsid w:val="005071F5"/>
    <w:rsid w:val="00511C61"/>
    <w:rsid w:val="00520E0F"/>
    <w:rsid w:val="00523660"/>
    <w:rsid w:val="005277AA"/>
    <w:rsid w:val="00532342"/>
    <w:rsid w:val="00534983"/>
    <w:rsid w:val="005359D5"/>
    <w:rsid w:val="00536A25"/>
    <w:rsid w:val="005441BE"/>
    <w:rsid w:val="005456B6"/>
    <w:rsid w:val="005460A2"/>
    <w:rsid w:val="00547812"/>
    <w:rsid w:val="00550512"/>
    <w:rsid w:val="00551331"/>
    <w:rsid w:val="0055619E"/>
    <w:rsid w:val="00561C28"/>
    <w:rsid w:val="00564021"/>
    <w:rsid w:val="0057123C"/>
    <w:rsid w:val="00575BFB"/>
    <w:rsid w:val="00580F45"/>
    <w:rsid w:val="00582447"/>
    <w:rsid w:val="00586AA1"/>
    <w:rsid w:val="005873C2"/>
    <w:rsid w:val="005909E9"/>
    <w:rsid w:val="00590ACE"/>
    <w:rsid w:val="00596CE8"/>
    <w:rsid w:val="005A321D"/>
    <w:rsid w:val="005A477D"/>
    <w:rsid w:val="005B3504"/>
    <w:rsid w:val="005C258C"/>
    <w:rsid w:val="005C47F0"/>
    <w:rsid w:val="005C52C6"/>
    <w:rsid w:val="005C7F7D"/>
    <w:rsid w:val="005D05B9"/>
    <w:rsid w:val="005D1ABB"/>
    <w:rsid w:val="005D2F45"/>
    <w:rsid w:val="005E05E7"/>
    <w:rsid w:val="005E4D7A"/>
    <w:rsid w:val="005F1C46"/>
    <w:rsid w:val="005F60E6"/>
    <w:rsid w:val="005F6C84"/>
    <w:rsid w:val="006010F1"/>
    <w:rsid w:val="00601DB7"/>
    <w:rsid w:val="00604E79"/>
    <w:rsid w:val="00606C97"/>
    <w:rsid w:val="00607F0A"/>
    <w:rsid w:val="00614195"/>
    <w:rsid w:val="00614977"/>
    <w:rsid w:val="00615B36"/>
    <w:rsid w:val="00616A7C"/>
    <w:rsid w:val="00623DC9"/>
    <w:rsid w:val="00625FA4"/>
    <w:rsid w:val="00626431"/>
    <w:rsid w:val="006311F3"/>
    <w:rsid w:val="00631AE3"/>
    <w:rsid w:val="00633196"/>
    <w:rsid w:val="00635458"/>
    <w:rsid w:val="00636837"/>
    <w:rsid w:val="0064216E"/>
    <w:rsid w:val="00642E19"/>
    <w:rsid w:val="00647EE4"/>
    <w:rsid w:val="00652102"/>
    <w:rsid w:val="00653AFE"/>
    <w:rsid w:val="00655AD0"/>
    <w:rsid w:val="00656FA6"/>
    <w:rsid w:val="0065717A"/>
    <w:rsid w:val="00657988"/>
    <w:rsid w:val="00657A61"/>
    <w:rsid w:val="00660F44"/>
    <w:rsid w:val="006636DC"/>
    <w:rsid w:val="00664823"/>
    <w:rsid w:val="0066538E"/>
    <w:rsid w:val="006670D9"/>
    <w:rsid w:val="00670CB1"/>
    <w:rsid w:val="00671886"/>
    <w:rsid w:val="00674D0E"/>
    <w:rsid w:val="006750F1"/>
    <w:rsid w:val="006751D4"/>
    <w:rsid w:val="006765D5"/>
    <w:rsid w:val="00682785"/>
    <w:rsid w:val="0068418B"/>
    <w:rsid w:val="00686D84"/>
    <w:rsid w:val="00687CCF"/>
    <w:rsid w:val="0069157F"/>
    <w:rsid w:val="00693C50"/>
    <w:rsid w:val="006A030F"/>
    <w:rsid w:val="006A24AB"/>
    <w:rsid w:val="006B0F16"/>
    <w:rsid w:val="006B0F6E"/>
    <w:rsid w:val="006B59E8"/>
    <w:rsid w:val="006C3D3A"/>
    <w:rsid w:val="006C7F6C"/>
    <w:rsid w:val="006D416D"/>
    <w:rsid w:val="006D5214"/>
    <w:rsid w:val="006D7A75"/>
    <w:rsid w:val="006E04C6"/>
    <w:rsid w:val="006E3963"/>
    <w:rsid w:val="006E6A21"/>
    <w:rsid w:val="006F0A3C"/>
    <w:rsid w:val="006F21CF"/>
    <w:rsid w:val="00702160"/>
    <w:rsid w:val="00702E37"/>
    <w:rsid w:val="007043A9"/>
    <w:rsid w:val="00707CDE"/>
    <w:rsid w:val="00712AF2"/>
    <w:rsid w:val="007130A1"/>
    <w:rsid w:val="00721356"/>
    <w:rsid w:val="007245BD"/>
    <w:rsid w:val="007253C5"/>
    <w:rsid w:val="007308E6"/>
    <w:rsid w:val="00735775"/>
    <w:rsid w:val="00741590"/>
    <w:rsid w:val="00743F21"/>
    <w:rsid w:val="00745AD5"/>
    <w:rsid w:val="00746113"/>
    <w:rsid w:val="00746B95"/>
    <w:rsid w:val="00754934"/>
    <w:rsid w:val="007575F1"/>
    <w:rsid w:val="00757E2B"/>
    <w:rsid w:val="007619C7"/>
    <w:rsid w:val="00763797"/>
    <w:rsid w:val="00764348"/>
    <w:rsid w:val="0077089F"/>
    <w:rsid w:val="00773C1D"/>
    <w:rsid w:val="0077765A"/>
    <w:rsid w:val="007819DA"/>
    <w:rsid w:val="007841BB"/>
    <w:rsid w:val="007846D3"/>
    <w:rsid w:val="007860BA"/>
    <w:rsid w:val="007B1549"/>
    <w:rsid w:val="007B7DF3"/>
    <w:rsid w:val="007C75D7"/>
    <w:rsid w:val="007D086B"/>
    <w:rsid w:val="007D6BE9"/>
    <w:rsid w:val="007D6F1E"/>
    <w:rsid w:val="007E032A"/>
    <w:rsid w:val="007E0B41"/>
    <w:rsid w:val="007E0D66"/>
    <w:rsid w:val="007E32BA"/>
    <w:rsid w:val="007F1BCE"/>
    <w:rsid w:val="007F2D90"/>
    <w:rsid w:val="007F58C3"/>
    <w:rsid w:val="007F605D"/>
    <w:rsid w:val="0080480E"/>
    <w:rsid w:val="00805208"/>
    <w:rsid w:val="008054D2"/>
    <w:rsid w:val="0081396A"/>
    <w:rsid w:val="00814EBF"/>
    <w:rsid w:val="00815858"/>
    <w:rsid w:val="00815F06"/>
    <w:rsid w:val="00816332"/>
    <w:rsid w:val="00821D5A"/>
    <w:rsid w:val="00826CEA"/>
    <w:rsid w:val="00835F51"/>
    <w:rsid w:val="00837CFB"/>
    <w:rsid w:val="00840C09"/>
    <w:rsid w:val="00842BFA"/>
    <w:rsid w:val="0084416E"/>
    <w:rsid w:val="00870E2C"/>
    <w:rsid w:val="0087134B"/>
    <w:rsid w:val="0087354B"/>
    <w:rsid w:val="00873ED9"/>
    <w:rsid w:val="00881B35"/>
    <w:rsid w:val="00882C21"/>
    <w:rsid w:val="008904F6"/>
    <w:rsid w:val="0089178B"/>
    <w:rsid w:val="00891DBA"/>
    <w:rsid w:val="008924B5"/>
    <w:rsid w:val="0089741B"/>
    <w:rsid w:val="008A07A8"/>
    <w:rsid w:val="008A298F"/>
    <w:rsid w:val="008A4A51"/>
    <w:rsid w:val="008A73AC"/>
    <w:rsid w:val="008B12C1"/>
    <w:rsid w:val="008B4082"/>
    <w:rsid w:val="008B4323"/>
    <w:rsid w:val="008B60C9"/>
    <w:rsid w:val="008B625C"/>
    <w:rsid w:val="008C115D"/>
    <w:rsid w:val="008C26D5"/>
    <w:rsid w:val="008C2742"/>
    <w:rsid w:val="008C3D58"/>
    <w:rsid w:val="008C7104"/>
    <w:rsid w:val="008D02CD"/>
    <w:rsid w:val="008D3470"/>
    <w:rsid w:val="008D399E"/>
    <w:rsid w:val="008D4FD8"/>
    <w:rsid w:val="008E646C"/>
    <w:rsid w:val="008F2FB5"/>
    <w:rsid w:val="008F52D0"/>
    <w:rsid w:val="0090295F"/>
    <w:rsid w:val="009067CC"/>
    <w:rsid w:val="00907BD1"/>
    <w:rsid w:val="0091000A"/>
    <w:rsid w:val="009124D0"/>
    <w:rsid w:val="00925DAC"/>
    <w:rsid w:val="0092644D"/>
    <w:rsid w:val="00930F37"/>
    <w:rsid w:val="009410F3"/>
    <w:rsid w:val="00941311"/>
    <w:rsid w:val="00943765"/>
    <w:rsid w:val="00945B1C"/>
    <w:rsid w:val="00950143"/>
    <w:rsid w:val="00951168"/>
    <w:rsid w:val="0095309F"/>
    <w:rsid w:val="00953BA2"/>
    <w:rsid w:val="0096128D"/>
    <w:rsid w:val="00961BE0"/>
    <w:rsid w:val="00961E2A"/>
    <w:rsid w:val="00964979"/>
    <w:rsid w:val="00966352"/>
    <w:rsid w:val="00966ED9"/>
    <w:rsid w:val="00975144"/>
    <w:rsid w:val="009801BF"/>
    <w:rsid w:val="00983913"/>
    <w:rsid w:val="00983E62"/>
    <w:rsid w:val="009845AB"/>
    <w:rsid w:val="00991912"/>
    <w:rsid w:val="009A260B"/>
    <w:rsid w:val="009A29A0"/>
    <w:rsid w:val="009B28C1"/>
    <w:rsid w:val="009B35D3"/>
    <w:rsid w:val="009B41B6"/>
    <w:rsid w:val="009B5D52"/>
    <w:rsid w:val="009B78DB"/>
    <w:rsid w:val="009D2F3E"/>
    <w:rsid w:val="009E11DD"/>
    <w:rsid w:val="009E2AB6"/>
    <w:rsid w:val="009E3A0F"/>
    <w:rsid w:val="009E564B"/>
    <w:rsid w:val="009E6AC6"/>
    <w:rsid w:val="009F112B"/>
    <w:rsid w:val="009F2602"/>
    <w:rsid w:val="009F2B5D"/>
    <w:rsid w:val="009F6DFF"/>
    <w:rsid w:val="009F710A"/>
    <w:rsid w:val="00A02405"/>
    <w:rsid w:val="00A02B70"/>
    <w:rsid w:val="00A103BB"/>
    <w:rsid w:val="00A12734"/>
    <w:rsid w:val="00A16E07"/>
    <w:rsid w:val="00A175DF"/>
    <w:rsid w:val="00A25145"/>
    <w:rsid w:val="00A25A0D"/>
    <w:rsid w:val="00A2769F"/>
    <w:rsid w:val="00A32C72"/>
    <w:rsid w:val="00A33494"/>
    <w:rsid w:val="00A3533A"/>
    <w:rsid w:val="00A45BC8"/>
    <w:rsid w:val="00A46B4E"/>
    <w:rsid w:val="00A509FA"/>
    <w:rsid w:val="00A531B9"/>
    <w:rsid w:val="00A53350"/>
    <w:rsid w:val="00A53725"/>
    <w:rsid w:val="00A53BFA"/>
    <w:rsid w:val="00A61F71"/>
    <w:rsid w:val="00A65FAF"/>
    <w:rsid w:val="00A70A6A"/>
    <w:rsid w:val="00A755A3"/>
    <w:rsid w:val="00A814B3"/>
    <w:rsid w:val="00A86B28"/>
    <w:rsid w:val="00A87269"/>
    <w:rsid w:val="00A91760"/>
    <w:rsid w:val="00A93E81"/>
    <w:rsid w:val="00A95879"/>
    <w:rsid w:val="00A96841"/>
    <w:rsid w:val="00A96FEF"/>
    <w:rsid w:val="00AA320E"/>
    <w:rsid w:val="00AA63CD"/>
    <w:rsid w:val="00AA6932"/>
    <w:rsid w:val="00AA69BD"/>
    <w:rsid w:val="00AA72FF"/>
    <w:rsid w:val="00AB0148"/>
    <w:rsid w:val="00AB3018"/>
    <w:rsid w:val="00AB344C"/>
    <w:rsid w:val="00AB7BCB"/>
    <w:rsid w:val="00AB7D78"/>
    <w:rsid w:val="00AC1197"/>
    <w:rsid w:val="00AC1B77"/>
    <w:rsid w:val="00AC1CEE"/>
    <w:rsid w:val="00AC6503"/>
    <w:rsid w:val="00AD0B07"/>
    <w:rsid w:val="00AD10F9"/>
    <w:rsid w:val="00AD1479"/>
    <w:rsid w:val="00AD356D"/>
    <w:rsid w:val="00AD4102"/>
    <w:rsid w:val="00AE3BB5"/>
    <w:rsid w:val="00AE3F87"/>
    <w:rsid w:val="00AF1656"/>
    <w:rsid w:val="00AF3891"/>
    <w:rsid w:val="00AF6423"/>
    <w:rsid w:val="00AF7614"/>
    <w:rsid w:val="00B0294F"/>
    <w:rsid w:val="00B03545"/>
    <w:rsid w:val="00B05111"/>
    <w:rsid w:val="00B0520C"/>
    <w:rsid w:val="00B06646"/>
    <w:rsid w:val="00B066A9"/>
    <w:rsid w:val="00B15A67"/>
    <w:rsid w:val="00B21E1E"/>
    <w:rsid w:val="00B2382B"/>
    <w:rsid w:val="00B2538D"/>
    <w:rsid w:val="00B27355"/>
    <w:rsid w:val="00B4380B"/>
    <w:rsid w:val="00B45A36"/>
    <w:rsid w:val="00B45C7B"/>
    <w:rsid w:val="00B47C5E"/>
    <w:rsid w:val="00B47EE8"/>
    <w:rsid w:val="00B502F1"/>
    <w:rsid w:val="00B50539"/>
    <w:rsid w:val="00B5416C"/>
    <w:rsid w:val="00B56168"/>
    <w:rsid w:val="00B5643F"/>
    <w:rsid w:val="00B57785"/>
    <w:rsid w:val="00B605C6"/>
    <w:rsid w:val="00B65E38"/>
    <w:rsid w:val="00B71B30"/>
    <w:rsid w:val="00B72A06"/>
    <w:rsid w:val="00B7386E"/>
    <w:rsid w:val="00B74EF3"/>
    <w:rsid w:val="00B7672B"/>
    <w:rsid w:val="00B775DF"/>
    <w:rsid w:val="00B85086"/>
    <w:rsid w:val="00B85AF8"/>
    <w:rsid w:val="00B90454"/>
    <w:rsid w:val="00B91EEF"/>
    <w:rsid w:val="00B94582"/>
    <w:rsid w:val="00B947ED"/>
    <w:rsid w:val="00B95F6D"/>
    <w:rsid w:val="00BA1304"/>
    <w:rsid w:val="00BA4148"/>
    <w:rsid w:val="00BA498A"/>
    <w:rsid w:val="00BA52A3"/>
    <w:rsid w:val="00BA5E3A"/>
    <w:rsid w:val="00BA6764"/>
    <w:rsid w:val="00BA7702"/>
    <w:rsid w:val="00BB1C27"/>
    <w:rsid w:val="00BB4471"/>
    <w:rsid w:val="00BC3179"/>
    <w:rsid w:val="00BC527D"/>
    <w:rsid w:val="00BC748B"/>
    <w:rsid w:val="00BD4933"/>
    <w:rsid w:val="00BD6982"/>
    <w:rsid w:val="00BE2B3D"/>
    <w:rsid w:val="00BE5E00"/>
    <w:rsid w:val="00BE7B50"/>
    <w:rsid w:val="00BF077C"/>
    <w:rsid w:val="00BF0B0E"/>
    <w:rsid w:val="00BF2380"/>
    <w:rsid w:val="00BF76ED"/>
    <w:rsid w:val="00BF7770"/>
    <w:rsid w:val="00C01B0B"/>
    <w:rsid w:val="00C04E62"/>
    <w:rsid w:val="00C078C9"/>
    <w:rsid w:val="00C13B82"/>
    <w:rsid w:val="00C15BEC"/>
    <w:rsid w:val="00C15E9A"/>
    <w:rsid w:val="00C1702A"/>
    <w:rsid w:val="00C173CE"/>
    <w:rsid w:val="00C174B3"/>
    <w:rsid w:val="00C224CC"/>
    <w:rsid w:val="00C245E2"/>
    <w:rsid w:val="00C251B7"/>
    <w:rsid w:val="00C25618"/>
    <w:rsid w:val="00C32907"/>
    <w:rsid w:val="00C32FFF"/>
    <w:rsid w:val="00C40998"/>
    <w:rsid w:val="00C47504"/>
    <w:rsid w:val="00C514F0"/>
    <w:rsid w:val="00C522B5"/>
    <w:rsid w:val="00C55489"/>
    <w:rsid w:val="00C56B7C"/>
    <w:rsid w:val="00C57E93"/>
    <w:rsid w:val="00C63622"/>
    <w:rsid w:val="00C6485A"/>
    <w:rsid w:val="00C651BB"/>
    <w:rsid w:val="00C656C1"/>
    <w:rsid w:val="00C6789E"/>
    <w:rsid w:val="00C70A15"/>
    <w:rsid w:val="00C7120F"/>
    <w:rsid w:val="00C71F77"/>
    <w:rsid w:val="00C7559B"/>
    <w:rsid w:val="00C77063"/>
    <w:rsid w:val="00C80364"/>
    <w:rsid w:val="00C91649"/>
    <w:rsid w:val="00C91C7A"/>
    <w:rsid w:val="00C93CB3"/>
    <w:rsid w:val="00C93E84"/>
    <w:rsid w:val="00C96A5B"/>
    <w:rsid w:val="00C97D35"/>
    <w:rsid w:val="00CA349A"/>
    <w:rsid w:val="00CA56AC"/>
    <w:rsid w:val="00CA7B71"/>
    <w:rsid w:val="00CA7F73"/>
    <w:rsid w:val="00CB1AD1"/>
    <w:rsid w:val="00CB1B37"/>
    <w:rsid w:val="00CB26F8"/>
    <w:rsid w:val="00CB4216"/>
    <w:rsid w:val="00CB436D"/>
    <w:rsid w:val="00CC0C2F"/>
    <w:rsid w:val="00CC154D"/>
    <w:rsid w:val="00CC498D"/>
    <w:rsid w:val="00CC7422"/>
    <w:rsid w:val="00CD0BA3"/>
    <w:rsid w:val="00CD3303"/>
    <w:rsid w:val="00CD43AF"/>
    <w:rsid w:val="00CD5B75"/>
    <w:rsid w:val="00CE08D4"/>
    <w:rsid w:val="00CE22AE"/>
    <w:rsid w:val="00CE5FBB"/>
    <w:rsid w:val="00CF14F8"/>
    <w:rsid w:val="00CF218F"/>
    <w:rsid w:val="00CF26A3"/>
    <w:rsid w:val="00CF2D86"/>
    <w:rsid w:val="00CF487B"/>
    <w:rsid w:val="00CF6E44"/>
    <w:rsid w:val="00CF7130"/>
    <w:rsid w:val="00D02E5A"/>
    <w:rsid w:val="00D041F0"/>
    <w:rsid w:val="00D069BC"/>
    <w:rsid w:val="00D12173"/>
    <w:rsid w:val="00D13486"/>
    <w:rsid w:val="00D13A43"/>
    <w:rsid w:val="00D16D4C"/>
    <w:rsid w:val="00D17237"/>
    <w:rsid w:val="00D230F9"/>
    <w:rsid w:val="00D3348A"/>
    <w:rsid w:val="00D35215"/>
    <w:rsid w:val="00D357B7"/>
    <w:rsid w:val="00D432AC"/>
    <w:rsid w:val="00D44609"/>
    <w:rsid w:val="00D468DA"/>
    <w:rsid w:val="00D46A2B"/>
    <w:rsid w:val="00D47476"/>
    <w:rsid w:val="00D47F9D"/>
    <w:rsid w:val="00D524DB"/>
    <w:rsid w:val="00D641FB"/>
    <w:rsid w:val="00D65079"/>
    <w:rsid w:val="00D7107E"/>
    <w:rsid w:val="00D7256C"/>
    <w:rsid w:val="00D72E18"/>
    <w:rsid w:val="00D84899"/>
    <w:rsid w:val="00D8516C"/>
    <w:rsid w:val="00D860EF"/>
    <w:rsid w:val="00D961BA"/>
    <w:rsid w:val="00DA05A7"/>
    <w:rsid w:val="00DA4CD7"/>
    <w:rsid w:val="00DA4E4B"/>
    <w:rsid w:val="00DB333A"/>
    <w:rsid w:val="00DB5706"/>
    <w:rsid w:val="00DB5E11"/>
    <w:rsid w:val="00DC18C4"/>
    <w:rsid w:val="00DC5A9E"/>
    <w:rsid w:val="00DC7CCF"/>
    <w:rsid w:val="00DD1942"/>
    <w:rsid w:val="00DD6BB7"/>
    <w:rsid w:val="00DE3DAE"/>
    <w:rsid w:val="00DE6F24"/>
    <w:rsid w:val="00DE7FDF"/>
    <w:rsid w:val="00DF0508"/>
    <w:rsid w:val="00DF5C41"/>
    <w:rsid w:val="00DF64C0"/>
    <w:rsid w:val="00DF79B8"/>
    <w:rsid w:val="00E075B9"/>
    <w:rsid w:val="00E10A9F"/>
    <w:rsid w:val="00E11659"/>
    <w:rsid w:val="00E11BCC"/>
    <w:rsid w:val="00E17448"/>
    <w:rsid w:val="00E179E1"/>
    <w:rsid w:val="00E25A92"/>
    <w:rsid w:val="00E25AA7"/>
    <w:rsid w:val="00E263F1"/>
    <w:rsid w:val="00E266CA"/>
    <w:rsid w:val="00E26933"/>
    <w:rsid w:val="00E27CD9"/>
    <w:rsid w:val="00E317A6"/>
    <w:rsid w:val="00E3489B"/>
    <w:rsid w:val="00E42F15"/>
    <w:rsid w:val="00E460EB"/>
    <w:rsid w:val="00E525A9"/>
    <w:rsid w:val="00E52AE9"/>
    <w:rsid w:val="00E56AEA"/>
    <w:rsid w:val="00E5793D"/>
    <w:rsid w:val="00E614FE"/>
    <w:rsid w:val="00E6167B"/>
    <w:rsid w:val="00E63489"/>
    <w:rsid w:val="00E70624"/>
    <w:rsid w:val="00E73C9F"/>
    <w:rsid w:val="00E74354"/>
    <w:rsid w:val="00E77015"/>
    <w:rsid w:val="00E84130"/>
    <w:rsid w:val="00E86253"/>
    <w:rsid w:val="00E92656"/>
    <w:rsid w:val="00E948B6"/>
    <w:rsid w:val="00E9685F"/>
    <w:rsid w:val="00E97C57"/>
    <w:rsid w:val="00EA1898"/>
    <w:rsid w:val="00EB310C"/>
    <w:rsid w:val="00EC05A6"/>
    <w:rsid w:val="00EC1116"/>
    <w:rsid w:val="00EE04FE"/>
    <w:rsid w:val="00EE0D21"/>
    <w:rsid w:val="00EE12B3"/>
    <w:rsid w:val="00EE7275"/>
    <w:rsid w:val="00EF4E32"/>
    <w:rsid w:val="00EF701B"/>
    <w:rsid w:val="00EF7ACE"/>
    <w:rsid w:val="00F02D7E"/>
    <w:rsid w:val="00F03CF4"/>
    <w:rsid w:val="00F052D3"/>
    <w:rsid w:val="00F053D8"/>
    <w:rsid w:val="00F07AFD"/>
    <w:rsid w:val="00F13691"/>
    <w:rsid w:val="00F13845"/>
    <w:rsid w:val="00F1404F"/>
    <w:rsid w:val="00F14108"/>
    <w:rsid w:val="00F1521C"/>
    <w:rsid w:val="00F15E40"/>
    <w:rsid w:val="00F16E06"/>
    <w:rsid w:val="00F1717B"/>
    <w:rsid w:val="00F17963"/>
    <w:rsid w:val="00F232A1"/>
    <w:rsid w:val="00F24996"/>
    <w:rsid w:val="00F270D8"/>
    <w:rsid w:val="00F27EC9"/>
    <w:rsid w:val="00F343D5"/>
    <w:rsid w:val="00F362B8"/>
    <w:rsid w:val="00F4001A"/>
    <w:rsid w:val="00F40B99"/>
    <w:rsid w:val="00F4277F"/>
    <w:rsid w:val="00F43B34"/>
    <w:rsid w:val="00F52E17"/>
    <w:rsid w:val="00F652D9"/>
    <w:rsid w:val="00F65E6D"/>
    <w:rsid w:val="00F66AA7"/>
    <w:rsid w:val="00F71A58"/>
    <w:rsid w:val="00F74A7D"/>
    <w:rsid w:val="00F75871"/>
    <w:rsid w:val="00F8068E"/>
    <w:rsid w:val="00F81871"/>
    <w:rsid w:val="00F868DE"/>
    <w:rsid w:val="00F90EE9"/>
    <w:rsid w:val="00F9182D"/>
    <w:rsid w:val="00F91DBB"/>
    <w:rsid w:val="00F971F4"/>
    <w:rsid w:val="00FA0C54"/>
    <w:rsid w:val="00FB1290"/>
    <w:rsid w:val="00FB1F99"/>
    <w:rsid w:val="00FB3510"/>
    <w:rsid w:val="00FC38F1"/>
    <w:rsid w:val="00FD0FF0"/>
    <w:rsid w:val="00FD1CD5"/>
    <w:rsid w:val="00FD1DBD"/>
    <w:rsid w:val="00FD306F"/>
    <w:rsid w:val="00FD6B43"/>
    <w:rsid w:val="00FD7CDF"/>
    <w:rsid w:val="00FE3BB9"/>
    <w:rsid w:val="00FE536C"/>
    <w:rsid w:val="00FE78C7"/>
    <w:rsid w:val="00FF09A1"/>
    <w:rsid w:val="00FF1726"/>
    <w:rsid w:val="00FF3240"/>
    <w:rsid w:val="00FF4803"/>
    <w:rsid w:val="00FF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8BDFD0"/>
  <w15:docId w15:val="{7405331A-05C3-4883-9799-60F33A1EF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C10DC"/>
    <w:pPr>
      <w:spacing w:before="5"/>
      <w:ind w:left="709" w:hanging="709"/>
    </w:pPr>
    <w:rPr>
      <w:rFonts w:ascii="Lucida Sans" w:eastAsia="Times New Roman" w:hAnsi="Lucida Sans" w:cs="Calibri"/>
      <w:bCs/>
      <w:sz w:val="24"/>
      <w:szCs w:val="24"/>
    </w:rPr>
  </w:style>
  <w:style w:type="paragraph" w:styleId="Overskrift1">
    <w:name w:val="heading 1"/>
    <w:basedOn w:val="Sidehoved"/>
    <w:next w:val="Normal"/>
    <w:link w:val="Overskrift1Tegn"/>
    <w:uiPriority w:val="9"/>
    <w:qFormat/>
    <w:rsid w:val="007F605D"/>
    <w:pPr>
      <w:outlineLvl w:val="0"/>
    </w:pPr>
    <w:rPr>
      <w:rFonts w:ascii="Exo" w:hAnsi="Exo"/>
      <w:sz w:val="40"/>
      <w:szCs w:val="40"/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dehoved">
    <w:name w:val="header"/>
    <w:basedOn w:val="Normal"/>
    <w:link w:val="SidehovedTegn"/>
    <w:uiPriority w:val="99"/>
    <w:unhideWhenUsed/>
    <w:rsid w:val="003F076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F0760"/>
  </w:style>
  <w:style w:type="paragraph" w:styleId="Sidefod">
    <w:name w:val="footer"/>
    <w:basedOn w:val="Normal"/>
    <w:link w:val="SidefodTegn"/>
    <w:uiPriority w:val="99"/>
    <w:unhideWhenUsed/>
    <w:rsid w:val="003F076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F0760"/>
  </w:style>
  <w:style w:type="paragraph" w:styleId="Titel">
    <w:name w:val="Title"/>
    <w:basedOn w:val="Normal"/>
    <w:next w:val="Normal"/>
    <w:link w:val="TitelTegn"/>
    <w:uiPriority w:val="10"/>
    <w:qFormat/>
    <w:rsid w:val="00623DC9"/>
    <w:pPr>
      <w:widowControl/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a-DK" w:eastAsia="da-DK"/>
    </w:rPr>
  </w:style>
  <w:style w:type="character" w:customStyle="1" w:styleId="TitelTegn">
    <w:name w:val="Titel Tegn"/>
    <w:basedOn w:val="Standardskrifttypeiafsnit"/>
    <w:link w:val="Titel"/>
    <w:uiPriority w:val="10"/>
    <w:rsid w:val="00623D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a-DK"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F605D"/>
    <w:rPr>
      <w:rFonts w:ascii="Exo" w:eastAsia="Times New Roman" w:hAnsi="Exo" w:cs="Calibri"/>
      <w:bCs/>
      <w:sz w:val="40"/>
      <w:szCs w:val="40"/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A321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A321D"/>
    <w:rPr>
      <w:rFonts w:ascii="Segoe UI" w:eastAsia="Times New Roman" w:hAnsi="Segoe UI" w:cs="Segoe UI"/>
      <w:bCs/>
      <w:sz w:val="18"/>
      <w:szCs w:val="18"/>
    </w:rPr>
  </w:style>
  <w:style w:type="paragraph" w:styleId="Brdtekst">
    <w:name w:val="Body Text"/>
    <w:basedOn w:val="Normal"/>
    <w:link w:val="BrdtekstTegn"/>
    <w:uiPriority w:val="1"/>
    <w:qFormat/>
    <w:rsid w:val="00941311"/>
    <w:pPr>
      <w:autoSpaceDE w:val="0"/>
      <w:autoSpaceDN w:val="0"/>
      <w:spacing w:before="0"/>
      <w:ind w:left="0" w:firstLine="0"/>
    </w:pPr>
    <w:rPr>
      <w:rFonts w:ascii="Calibri" w:eastAsia="Calibri" w:hAnsi="Calibri"/>
      <w:bCs w:val="0"/>
      <w:sz w:val="28"/>
      <w:szCs w:val="28"/>
      <w:lang w:val="da-DK"/>
    </w:rPr>
  </w:style>
  <w:style w:type="character" w:customStyle="1" w:styleId="BrdtekstTegn">
    <w:name w:val="Brødtekst Tegn"/>
    <w:basedOn w:val="Standardskrifttypeiafsnit"/>
    <w:link w:val="Brdtekst"/>
    <w:uiPriority w:val="1"/>
    <w:rsid w:val="00941311"/>
    <w:rPr>
      <w:rFonts w:ascii="Calibri" w:eastAsia="Calibri" w:hAnsi="Calibri" w:cs="Calibri"/>
      <w:sz w:val="28"/>
      <w:szCs w:val="28"/>
      <w:lang w:val="da-DK"/>
    </w:rPr>
  </w:style>
  <w:style w:type="table" w:customStyle="1" w:styleId="TableNormal">
    <w:name w:val="Table Normal"/>
    <w:uiPriority w:val="2"/>
    <w:semiHidden/>
    <w:unhideWhenUsed/>
    <w:qFormat/>
    <w:rsid w:val="00F90E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Standardskrifttypeiafsnit"/>
    <w:uiPriority w:val="99"/>
    <w:semiHidden/>
    <w:unhideWhenUsed/>
    <w:rsid w:val="00532342"/>
    <w:rPr>
      <w:color w:val="0000FF"/>
      <w:u w:val="single"/>
    </w:rPr>
  </w:style>
  <w:style w:type="paragraph" w:styleId="Almindeligtekst">
    <w:name w:val="Plain Text"/>
    <w:basedOn w:val="Normal"/>
    <w:link w:val="AlmindeligtekstTegn"/>
    <w:uiPriority w:val="99"/>
    <w:unhideWhenUsed/>
    <w:rsid w:val="00B50539"/>
    <w:pPr>
      <w:widowControl/>
      <w:spacing w:before="0"/>
      <w:ind w:left="0" w:firstLine="0"/>
    </w:pPr>
    <w:rPr>
      <w:rFonts w:ascii="Consolas" w:eastAsia="Calibri" w:hAnsi="Consolas" w:cs="Times New Roman"/>
      <w:bCs w:val="0"/>
      <w:sz w:val="21"/>
      <w:szCs w:val="21"/>
      <w:lang w:val="da-DK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B50539"/>
    <w:rPr>
      <w:rFonts w:ascii="Consolas" w:eastAsia="Calibri" w:hAnsi="Consolas" w:cs="Times New Roman"/>
      <w:sz w:val="21"/>
      <w:szCs w:val="21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sl\Downloads\M.+CV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4C74911-FE0A-4673-AE37-254EE2EF4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M.+CVR</Template>
  <TotalTime>52</TotalTime>
  <Pages>1</Pages>
  <Words>122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Erhvervsakademi SydVest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Lisbeth Sevelius Ljungstrøm</dc:creator>
  <cp:keywords/>
  <cp:lastModifiedBy>Lisbeth Sevelius Ljungstrøm</cp:lastModifiedBy>
  <cp:revision>34</cp:revision>
  <cp:lastPrinted>2024-05-14T12:11:00Z</cp:lastPrinted>
  <dcterms:created xsi:type="dcterms:W3CDTF">2024-05-14T11:12:00Z</dcterms:created>
  <dcterms:modified xsi:type="dcterms:W3CDTF">2024-12-03T08:10:00Z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2015-08-27T00:00:00Z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2015-08-27T00:00:00Z</vt:filetime>
  </property>
</Properties>
</file>